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276687" w:rsidRDefault="00BC65BE" w:rsidP="006C2176">
      <w:pPr>
        <w:rPr>
          <w:rFonts w:ascii="Verdana" w:hAnsi="Verdana"/>
        </w:rPr>
      </w:pPr>
      <w:r w:rsidRPr="00276687">
        <w:rPr>
          <w:rFonts w:ascii="Verdana" w:hAnsi="Verdana"/>
        </w:rPr>
        <w:t>Name: __________________</w:t>
      </w:r>
    </w:p>
    <w:p w14:paraId="46BEF8A8" w14:textId="77777777" w:rsidR="00BC65BE" w:rsidRPr="00276687" w:rsidRDefault="00BC65BE" w:rsidP="006C2176">
      <w:pPr>
        <w:rPr>
          <w:rFonts w:ascii="Verdana" w:hAnsi="Verdana"/>
        </w:rPr>
      </w:pPr>
    </w:p>
    <w:p w14:paraId="1932695E" w14:textId="77777777" w:rsidR="006C2176" w:rsidRPr="00276687" w:rsidRDefault="006C2176" w:rsidP="006C2176">
      <w:pPr>
        <w:pStyle w:val="ListParagraph"/>
        <w:rPr>
          <w:rFonts w:ascii="Verdana" w:hAnsi="Verdana"/>
        </w:rPr>
      </w:pPr>
    </w:p>
    <w:p w14:paraId="039FA956" w14:textId="33CDBED8" w:rsidR="009C0348" w:rsidRPr="00E1099A" w:rsidRDefault="00FA4DFE" w:rsidP="009C0348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E1099A">
        <w:rPr>
          <w:rFonts w:ascii="Verdana" w:hAnsi="Verdana"/>
        </w:rPr>
        <w:t xml:space="preserve">Writing prompt: </w:t>
      </w:r>
      <w:r w:rsidR="00E1099A">
        <w:rPr>
          <w:rFonts w:ascii="Verdana" w:hAnsi="Verdana"/>
        </w:rPr>
        <w:t xml:space="preserve">Briefly describe mixed wood stands. What </w:t>
      </w:r>
      <w:proofErr w:type="gramStart"/>
      <w:r w:rsidR="00E1099A">
        <w:rPr>
          <w:rFonts w:ascii="Verdana" w:hAnsi="Verdana"/>
        </w:rPr>
        <w:t>human based</w:t>
      </w:r>
      <w:proofErr w:type="gramEnd"/>
      <w:r w:rsidR="00E1099A">
        <w:rPr>
          <w:rFonts w:ascii="Verdana" w:hAnsi="Verdana"/>
        </w:rPr>
        <w:t xml:space="preserve"> processes contribute to the development of mixed wood stands and how do stand processes make these forest types transient in nature?</w:t>
      </w:r>
    </w:p>
    <w:p w14:paraId="62E17240" w14:textId="77777777" w:rsidR="009C0348" w:rsidRDefault="009C0348" w:rsidP="009C0348">
      <w:pPr>
        <w:rPr>
          <w:rFonts w:ascii="Verdana" w:hAnsi="Verdana"/>
        </w:rPr>
      </w:pPr>
    </w:p>
    <w:p w14:paraId="6CB06A6B" w14:textId="77777777" w:rsidR="009C0348" w:rsidRDefault="009C0348" w:rsidP="009C0348">
      <w:pPr>
        <w:rPr>
          <w:rFonts w:ascii="Verdana" w:hAnsi="Verdana"/>
        </w:rPr>
      </w:pPr>
    </w:p>
    <w:p w14:paraId="6A72DACA" w14:textId="77777777" w:rsidR="009C0348" w:rsidRDefault="009C0348" w:rsidP="009C0348">
      <w:pPr>
        <w:rPr>
          <w:rFonts w:ascii="Verdana" w:hAnsi="Verdana"/>
        </w:rPr>
      </w:pPr>
    </w:p>
    <w:p w14:paraId="40C470A0" w14:textId="77777777" w:rsidR="009C0348" w:rsidRDefault="009C0348" w:rsidP="009C0348">
      <w:pPr>
        <w:rPr>
          <w:rFonts w:ascii="Verdana" w:hAnsi="Verdana"/>
        </w:rPr>
      </w:pPr>
    </w:p>
    <w:p w14:paraId="5F99CEDC" w14:textId="77777777" w:rsidR="009C0348" w:rsidRDefault="009C0348" w:rsidP="009C0348">
      <w:pPr>
        <w:rPr>
          <w:rFonts w:ascii="Verdana" w:hAnsi="Verdana"/>
        </w:rPr>
      </w:pPr>
    </w:p>
    <w:p w14:paraId="6B2A27CF" w14:textId="066DD3B8" w:rsidR="009C0348" w:rsidRPr="00DE34FD" w:rsidRDefault="00D707CA" w:rsidP="00DE34F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Wh</w:t>
      </w:r>
      <w:r w:rsidR="00DA1D9D">
        <w:rPr>
          <w:rFonts w:ascii="Verdana" w:hAnsi="Verdana"/>
        </w:rPr>
        <w:t xml:space="preserve">at are the </w:t>
      </w:r>
      <w:r w:rsidR="00D3377A">
        <w:rPr>
          <w:rFonts w:ascii="Verdana" w:hAnsi="Verdana"/>
        </w:rPr>
        <w:t xml:space="preserve">two general categories of mixed wood forests the authors choose to describe? Describe at least one of each category – in your description include species mixes. </w:t>
      </w:r>
      <w:r w:rsidR="00245066">
        <w:rPr>
          <w:rFonts w:ascii="Verdana" w:hAnsi="Verdana"/>
        </w:rPr>
        <w:t>What processes distinguish stand development in these contrasting categories?</w:t>
      </w:r>
    </w:p>
    <w:p w14:paraId="19EBB4D7" w14:textId="77777777" w:rsidR="00016C6D" w:rsidRDefault="00016C6D" w:rsidP="00016C6D">
      <w:pPr>
        <w:rPr>
          <w:rFonts w:ascii="Verdana" w:hAnsi="Verdana"/>
        </w:rPr>
      </w:pPr>
    </w:p>
    <w:p w14:paraId="0D1AD7D5" w14:textId="77777777" w:rsidR="00016C6D" w:rsidRDefault="00016C6D" w:rsidP="00016C6D">
      <w:pPr>
        <w:rPr>
          <w:rFonts w:ascii="Verdana" w:hAnsi="Verdana"/>
        </w:rPr>
      </w:pPr>
    </w:p>
    <w:p w14:paraId="20D81360" w14:textId="77777777" w:rsidR="00016C6D" w:rsidRDefault="00016C6D" w:rsidP="00016C6D">
      <w:pPr>
        <w:rPr>
          <w:rFonts w:ascii="Verdana" w:hAnsi="Verdana"/>
        </w:rPr>
      </w:pPr>
    </w:p>
    <w:p w14:paraId="78083EAA" w14:textId="77777777" w:rsidR="00016C6D" w:rsidRDefault="00016C6D" w:rsidP="00016C6D">
      <w:pPr>
        <w:rPr>
          <w:rFonts w:ascii="Verdana" w:hAnsi="Verdana"/>
        </w:rPr>
      </w:pPr>
    </w:p>
    <w:p w14:paraId="41555516" w14:textId="77777777" w:rsidR="00016C6D" w:rsidRDefault="00016C6D" w:rsidP="00016C6D">
      <w:pPr>
        <w:rPr>
          <w:rFonts w:ascii="Verdana" w:hAnsi="Verdana"/>
        </w:rPr>
      </w:pPr>
    </w:p>
    <w:p w14:paraId="0CDE6454" w14:textId="1B6DA320" w:rsidR="00016C6D" w:rsidRDefault="00140471" w:rsidP="00016C6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What challenges exist regarding stand dynamics for maintaining mixed wood stands?</w:t>
      </w:r>
    </w:p>
    <w:p w14:paraId="3337B1B7" w14:textId="77777777" w:rsidR="009A0334" w:rsidRDefault="009A0334" w:rsidP="009A0334">
      <w:pPr>
        <w:rPr>
          <w:rFonts w:ascii="Verdana" w:hAnsi="Verdana"/>
        </w:rPr>
      </w:pPr>
    </w:p>
    <w:p w14:paraId="0620A399" w14:textId="77777777" w:rsidR="009A0334" w:rsidRDefault="009A0334" w:rsidP="009A0334">
      <w:pPr>
        <w:rPr>
          <w:rFonts w:ascii="Verdana" w:hAnsi="Verdana"/>
        </w:rPr>
      </w:pPr>
    </w:p>
    <w:p w14:paraId="47E8B195" w14:textId="018B30CD" w:rsidR="009A0334" w:rsidRPr="009A0334" w:rsidRDefault="009A0334" w:rsidP="009A0334">
      <w:pPr>
        <w:rPr>
          <w:rFonts w:ascii="Verdana" w:hAnsi="Verdana"/>
        </w:rPr>
      </w:pPr>
    </w:p>
    <w:p w14:paraId="1B780E26" w14:textId="77777777" w:rsidR="002F5445" w:rsidRDefault="002F5445" w:rsidP="002F5445">
      <w:pPr>
        <w:rPr>
          <w:rFonts w:ascii="Verdana" w:hAnsi="Verdana"/>
        </w:rPr>
      </w:pPr>
    </w:p>
    <w:p w14:paraId="080A2838" w14:textId="254F0B0B" w:rsidR="002F5445" w:rsidRPr="00140471" w:rsidRDefault="002B137E" w:rsidP="0014047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What basic </w:t>
      </w:r>
      <w:r w:rsidR="005B63F6">
        <w:rPr>
          <w:rFonts w:ascii="Verdana" w:hAnsi="Verdana"/>
        </w:rPr>
        <w:t>principles</w:t>
      </w:r>
      <w:r>
        <w:rPr>
          <w:rFonts w:ascii="Verdana" w:hAnsi="Verdana"/>
        </w:rPr>
        <w:t xml:space="preserve"> of should be used for maintaining mixed wood stands? </w:t>
      </w:r>
    </w:p>
    <w:p w14:paraId="2119E466" w14:textId="77777777" w:rsidR="002F5445" w:rsidRDefault="002F5445" w:rsidP="002F5445">
      <w:pPr>
        <w:rPr>
          <w:rFonts w:ascii="Verdana" w:hAnsi="Verdana"/>
        </w:rPr>
      </w:pPr>
    </w:p>
    <w:p w14:paraId="53729688" w14:textId="77777777" w:rsidR="002F5445" w:rsidRDefault="002F5445" w:rsidP="002F5445">
      <w:pPr>
        <w:rPr>
          <w:rFonts w:ascii="Verdana" w:hAnsi="Verdana"/>
        </w:rPr>
      </w:pPr>
    </w:p>
    <w:p w14:paraId="6FE7D1CB" w14:textId="77777777" w:rsidR="002F5445" w:rsidRDefault="002F5445" w:rsidP="002F5445">
      <w:pPr>
        <w:rPr>
          <w:rFonts w:ascii="Verdana" w:hAnsi="Verdana"/>
        </w:rPr>
      </w:pPr>
    </w:p>
    <w:p w14:paraId="5AFB8D1D" w14:textId="77777777" w:rsidR="002F5445" w:rsidRDefault="002F5445" w:rsidP="002F5445">
      <w:pPr>
        <w:rPr>
          <w:rFonts w:ascii="Verdana" w:hAnsi="Verdana"/>
        </w:rPr>
      </w:pPr>
    </w:p>
    <w:p w14:paraId="576F72E6" w14:textId="77777777" w:rsidR="002F5445" w:rsidRDefault="002F5445" w:rsidP="002F5445">
      <w:pPr>
        <w:rPr>
          <w:rFonts w:ascii="Verdana" w:hAnsi="Verdana"/>
        </w:rPr>
      </w:pPr>
    </w:p>
    <w:p w14:paraId="547A308F" w14:textId="77777777" w:rsidR="00064A04" w:rsidRDefault="00064A04" w:rsidP="002F5445">
      <w:pPr>
        <w:rPr>
          <w:rFonts w:ascii="Verdana" w:hAnsi="Verdana"/>
        </w:rPr>
      </w:pPr>
    </w:p>
    <w:p w14:paraId="65607F60" w14:textId="77777777" w:rsidR="00064A04" w:rsidRDefault="00064A04" w:rsidP="002F5445">
      <w:pPr>
        <w:rPr>
          <w:rFonts w:ascii="Verdana" w:hAnsi="Verdana"/>
        </w:rPr>
      </w:pPr>
    </w:p>
    <w:p w14:paraId="16CC3D89" w14:textId="77777777" w:rsidR="00064A04" w:rsidRDefault="00064A04" w:rsidP="002F5445">
      <w:pPr>
        <w:rPr>
          <w:rFonts w:ascii="Verdana" w:hAnsi="Verdana"/>
        </w:rPr>
      </w:pPr>
    </w:p>
    <w:p w14:paraId="1732D7DB" w14:textId="77777777" w:rsidR="00064A04" w:rsidRDefault="00064A04" w:rsidP="002F5445">
      <w:pPr>
        <w:rPr>
          <w:rFonts w:ascii="Verdana" w:hAnsi="Verdana"/>
        </w:rPr>
      </w:pPr>
    </w:p>
    <w:p w14:paraId="655746CD" w14:textId="77777777" w:rsidR="00064A04" w:rsidRDefault="00064A04" w:rsidP="002F5445">
      <w:pPr>
        <w:rPr>
          <w:rFonts w:ascii="Verdana" w:hAnsi="Verdana"/>
        </w:rPr>
      </w:pPr>
    </w:p>
    <w:p w14:paraId="2EF76A44" w14:textId="77777777" w:rsidR="00064A04" w:rsidRDefault="00064A04" w:rsidP="002F5445">
      <w:pPr>
        <w:rPr>
          <w:rFonts w:ascii="Verdana" w:hAnsi="Verdana"/>
        </w:rPr>
      </w:pPr>
    </w:p>
    <w:p w14:paraId="45BDA566" w14:textId="790C3679" w:rsidR="00E73E97" w:rsidRDefault="00064A04" w:rsidP="00064A04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Pick one of the forest types described in the paper and in groups draw </w:t>
      </w:r>
      <w:r w:rsidR="00AC2F06">
        <w:rPr>
          <w:rFonts w:ascii="Verdana" w:hAnsi="Verdana"/>
        </w:rPr>
        <w:t xml:space="preserve">a cartoon balloon forest to depict </w:t>
      </w:r>
    </w:p>
    <w:p w14:paraId="6BA3A4EB" w14:textId="66138933" w:rsidR="00AC2F06" w:rsidRDefault="00AC2F06" w:rsidP="00AC2F06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>Stand initiation</w:t>
      </w:r>
    </w:p>
    <w:p w14:paraId="3B3A7F9A" w14:textId="03B89160" w:rsidR="00AC2F06" w:rsidRDefault="00AC2F06" w:rsidP="00AC2F06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>Stem exclusion</w:t>
      </w:r>
    </w:p>
    <w:p w14:paraId="576882A6" w14:textId="45BDD2F7" w:rsidR="00AC2F06" w:rsidRDefault="00AC2F06" w:rsidP="00AC2F06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>Understory re</w:t>
      </w:r>
      <w:r w:rsidR="00101D3D">
        <w:rPr>
          <w:rFonts w:ascii="Verdana" w:hAnsi="Verdana"/>
        </w:rPr>
        <w:t>-</w:t>
      </w:r>
      <w:r>
        <w:rPr>
          <w:rFonts w:ascii="Verdana" w:hAnsi="Verdana"/>
        </w:rPr>
        <w:t>in</w:t>
      </w:r>
      <w:r w:rsidR="00101D3D">
        <w:rPr>
          <w:rFonts w:ascii="Verdana" w:hAnsi="Verdana"/>
        </w:rPr>
        <w:t xml:space="preserve">itiation </w:t>
      </w:r>
    </w:p>
    <w:p w14:paraId="43888FE6" w14:textId="21689F8E" w:rsidR="00101D3D" w:rsidRPr="00064A04" w:rsidRDefault="00101D3D" w:rsidP="00AC2F06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>Old growth</w:t>
      </w:r>
    </w:p>
    <w:p w14:paraId="7417FEB8" w14:textId="77777777" w:rsidR="00E73E97" w:rsidRDefault="00E73E97" w:rsidP="00E73E97">
      <w:pPr>
        <w:rPr>
          <w:rFonts w:ascii="Verdana" w:hAnsi="Verdana"/>
        </w:rPr>
      </w:pPr>
    </w:p>
    <w:p w14:paraId="5D1A3D31" w14:textId="5AB26DE0" w:rsidR="00E73E97" w:rsidRDefault="00101D3D" w:rsidP="00E73E97">
      <w:pPr>
        <w:rPr>
          <w:rFonts w:ascii="Verdana" w:hAnsi="Verdana"/>
        </w:rPr>
      </w:pPr>
      <w:r>
        <w:rPr>
          <w:rFonts w:ascii="Verdana" w:hAnsi="Verdana"/>
        </w:rPr>
        <w:t xml:space="preserve">Where do desired species for a mixed wood stand disappear? Imagine how you might intervene to maintain this species on the landscape – do not worry yet about the </w:t>
      </w:r>
      <w:r w:rsidR="00A83A46">
        <w:rPr>
          <w:rFonts w:ascii="Verdana" w:hAnsi="Verdana"/>
        </w:rPr>
        <w:t xml:space="preserve">silvicultural systems terminology – we will learn these terms on Tuesday – instead just focus on Stand Dynamics. </w:t>
      </w:r>
    </w:p>
    <w:p w14:paraId="6F8BD2E8" w14:textId="77777777" w:rsidR="00E73E97" w:rsidRDefault="00E73E97" w:rsidP="00E73E97">
      <w:pPr>
        <w:rPr>
          <w:rFonts w:ascii="Verdana" w:hAnsi="Verdana"/>
        </w:rPr>
      </w:pPr>
    </w:p>
    <w:p w14:paraId="3BCBBC9B" w14:textId="77777777" w:rsidR="00E73E97" w:rsidRDefault="00E73E97" w:rsidP="00E73E97">
      <w:pPr>
        <w:rPr>
          <w:rFonts w:ascii="Verdana" w:hAnsi="Verdana"/>
        </w:rPr>
      </w:pPr>
    </w:p>
    <w:p w14:paraId="73725D44" w14:textId="77777777" w:rsidR="00E73E97" w:rsidRDefault="00E73E97" w:rsidP="00E73E97">
      <w:pPr>
        <w:rPr>
          <w:rFonts w:ascii="Verdana" w:hAnsi="Verdana"/>
        </w:rPr>
      </w:pPr>
    </w:p>
    <w:p w14:paraId="0F1A3095" w14:textId="2C2E6DBB" w:rsidR="003C3C8B" w:rsidRPr="003C3C8B" w:rsidRDefault="003C3C8B" w:rsidP="00064A04">
      <w:pPr>
        <w:pStyle w:val="ListParagraph"/>
        <w:rPr>
          <w:rFonts w:ascii="Verdana" w:hAnsi="Verdana"/>
        </w:rPr>
      </w:pPr>
    </w:p>
    <w:sectPr w:rsidR="003C3C8B" w:rsidRPr="003C3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FC7" w14:textId="77777777" w:rsidR="00433495" w:rsidRDefault="00433495" w:rsidP="00F116CD">
      <w:r>
        <w:separator/>
      </w:r>
    </w:p>
  </w:endnote>
  <w:endnote w:type="continuationSeparator" w:id="0">
    <w:p w14:paraId="76D52C8A" w14:textId="77777777" w:rsidR="00433495" w:rsidRDefault="00433495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263D" w14:textId="77777777" w:rsidR="00433495" w:rsidRDefault="00433495" w:rsidP="00F116CD">
      <w:r>
        <w:separator/>
      </w:r>
    </w:p>
  </w:footnote>
  <w:footnote w:type="continuationSeparator" w:id="0">
    <w:p w14:paraId="68221A59" w14:textId="77777777" w:rsidR="00433495" w:rsidRDefault="00433495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19327591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4020</w:t>
    </w:r>
    <w:r w:rsidRPr="006C2176">
      <w:rPr>
        <w:rFonts w:ascii="Verdana" w:hAnsi="Verdana"/>
      </w:rPr>
      <w:tab/>
      <w:t>Dr. Michael Remke</w:t>
    </w:r>
  </w:p>
  <w:p w14:paraId="6EB13700" w14:textId="3E04D068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Silviculture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F116CD" w:rsidRPr="006C2176" w14:paraId="77A37ACC" w14:textId="77777777" w:rsidTr="00FA4DFE">
      <w:tc>
        <w:tcPr>
          <w:tcW w:w="5283" w:type="dxa"/>
          <w:tcBorders>
            <w:bottom w:val="single" w:sz="4" w:space="0" w:color="auto"/>
          </w:tcBorders>
          <w:shd w:val="clear" w:color="auto" w:fill="000000" w:themeFill="text1"/>
        </w:tcPr>
        <w:p w14:paraId="2184AE8F" w14:textId="0E8FEDF4" w:rsidR="00F116CD" w:rsidRPr="006C2176" w:rsidRDefault="00FA4DFE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Assignment:</w:t>
          </w:r>
          <w:r w:rsidR="002558B3">
            <w:rPr>
              <w:rFonts w:ascii="Verdana" w:hAnsi="Verdana"/>
            </w:rPr>
            <w:t xml:space="preserve"> </w:t>
          </w:r>
          <w:r w:rsidR="00653D94">
            <w:rPr>
              <w:rFonts w:ascii="Verdana" w:hAnsi="Verdana"/>
            </w:rPr>
            <w:t>Stands in Practice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 w:themeFill="text1"/>
        </w:tcPr>
        <w:p w14:paraId="7A295E17" w14:textId="77777777" w:rsidR="00F116CD" w:rsidRPr="006C2176" w:rsidRDefault="00F116CD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 w:themeFill="text1"/>
        </w:tcPr>
        <w:p w14:paraId="200B96C3" w14:textId="0DEB723C" w:rsidR="00F116CD" w:rsidRPr="006C2176" w:rsidRDefault="00FA4DFE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: 10 </w:t>
          </w: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3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5"/>
  </w:num>
  <w:num w:numId="5" w16cid:durableId="1527670445">
    <w:abstractNumId w:val="11"/>
  </w:num>
  <w:num w:numId="6" w16cid:durableId="1119374124">
    <w:abstractNumId w:val="3"/>
  </w:num>
  <w:num w:numId="7" w16cid:durableId="39134529">
    <w:abstractNumId w:val="2"/>
  </w:num>
  <w:num w:numId="8" w16cid:durableId="305359311">
    <w:abstractNumId w:val="4"/>
  </w:num>
  <w:num w:numId="9" w16cid:durableId="190650827">
    <w:abstractNumId w:val="10"/>
  </w:num>
  <w:num w:numId="10" w16cid:durableId="457451703">
    <w:abstractNumId w:val="12"/>
  </w:num>
  <w:num w:numId="11" w16cid:durableId="1938321873">
    <w:abstractNumId w:val="7"/>
  </w:num>
  <w:num w:numId="12" w16cid:durableId="1152260224">
    <w:abstractNumId w:val="6"/>
  </w:num>
  <w:num w:numId="13" w16cid:durableId="2076708103">
    <w:abstractNumId w:val="14"/>
  </w:num>
  <w:num w:numId="14" w16cid:durableId="2031180960">
    <w:abstractNumId w:val="9"/>
  </w:num>
  <w:num w:numId="15" w16cid:durableId="165945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56835"/>
    <w:rsid w:val="00064A04"/>
    <w:rsid w:val="00086749"/>
    <w:rsid w:val="000B1392"/>
    <w:rsid w:val="000D517C"/>
    <w:rsid w:val="00101D3D"/>
    <w:rsid w:val="00124893"/>
    <w:rsid w:val="00140471"/>
    <w:rsid w:val="001854C6"/>
    <w:rsid w:val="001866AC"/>
    <w:rsid w:val="00192E47"/>
    <w:rsid w:val="001B1F1C"/>
    <w:rsid w:val="002157AA"/>
    <w:rsid w:val="0021709A"/>
    <w:rsid w:val="00245066"/>
    <w:rsid w:val="002558B3"/>
    <w:rsid w:val="00276687"/>
    <w:rsid w:val="002B137E"/>
    <w:rsid w:val="002E1751"/>
    <w:rsid w:val="002E5714"/>
    <w:rsid w:val="002F5445"/>
    <w:rsid w:val="00303CF9"/>
    <w:rsid w:val="0031010C"/>
    <w:rsid w:val="003351BD"/>
    <w:rsid w:val="00351329"/>
    <w:rsid w:val="00381DEB"/>
    <w:rsid w:val="003C3C8B"/>
    <w:rsid w:val="004237EB"/>
    <w:rsid w:val="00433495"/>
    <w:rsid w:val="00466B57"/>
    <w:rsid w:val="00496499"/>
    <w:rsid w:val="004A56D5"/>
    <w:rsid w:val="005053EA"/>
    <w:rsid w:val="005233BB"/>
    <w:rsid w:val="005B63F6"/>
    <w:rsid w:val="00644F16"/>
    <w:rsid w:val="00653B25"/>
    <w:rsid w:val="00653D94"/>
    <w:rsid w:val="006C2176"/>
    <w:rsid w:val="00702002"/>
    <w:rsid w:val="00704655"/>
    <w:rsid w:val="00727329"/>
    <w:rsid w:val="007433BB"/>
    <w:rsid w:val="007B1F80"/>
    <w:rsid w:val="007E350E"/>
    <w:rsid w:val="008024FD"/>
    <w:rsid w:val="0083372D"/>
    <w:rsid w:val="008A2C92"/>
    <w:rsid w:val="009234AD"/>
    <w:rsid w:val="0094088B"/>
    <w:rsid w:val="00970FA0"/>
    <w:rsid w:val="00973325"/>
    <w:rsid w:val="009A0334"/>
    <w:rsid w:val="009C0348"/>
    <w:rsid w:val="00A83A46"/>
    <w:rsid w:val="00AC2F06"/>
    <w:rsid w:val="00AE073E"/>
    <w:rsid w:val="00AE42F7"/>
    <w:rsid w:val="00B4118D"/>
    <w:rsid w:val="00B56F19"/>
    <w:rsid w:val="00BB2B25"/>
    <w:rsid w:val="00BC65BE"/>
    <w:rsid w:val="00BE534E"/>
    <w:rsid w:val="00C25FDB"/>
    <w:rsid w:val="00D14572"/>
    <w:rsid w:val="00D3377A"/>
    <w:rsid w:val="00D4392F"/>
    <w:rsid w:val="00D707CA"/>
    <w:rsid w:val="00D934F9"/>
    <w:rsid w:val="00DA1D9D"/>
    <w:rsid w:val="00DE34FD"/>
    <w:rsid w:val="00E1099A"/>
    <w:rsid w:val="00E73E97"/>
    <w:rsid w:val="00EB006B"/>
    <w:rsid w:val="00F02357"/>
    <w:rsid w:val="00F116CD"/>
    <w:rsid w:val="00F145E4"/>
    <w:rsid w:val="00F14F77"/>
    <w:rsid w:val="00F623E0"/>
    <w:rsid w:val="00FA4DFE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17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17</cp:revision>
  <dcterms:created xsi:type="dcterms:W3CDTF">2023-12-08T22:36:00Z</dcterms:created>
  <dcterms:modified xsi:type="dcterms:W3CDTF">2023-12-08T23:01:00Z</dcterms:modified>
</cp:coreProperties>
</file>