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D959" w14:textId="77777777" w:rsidR="006C2176" w:rsidRPr="00F30FF4" w:rsidRDefault="00BC65BE" w:rsidP="006C2176">
      <w:pPr>
        <w:rPr>
          <w:rFonts w:ascii="Verdana" w:hAnsi="Verdana"/>
          <w:sz w:val="18"/>
          <w:szCs w:val="18"/>
        </w:rPr>
      </w:pPr>
      <w:r w:rsidRPr="00F30FF4">
        <w:rPr>
          <w:rFonts w:ascii="Verdana" w:hAnsi="Verdana"/>
          <w:sz w:val="18"/>
          <w:szCs w:val="18"/>
        </w:rPr>
        <w:t>Name: __________________</w:t>
      </w:r>
    </w:p>
    <w:p w14:paraId="46BEF8A8" w14:textId="77777777" w:rsidR="00BC65BE" w:rsidRPr="00F30FF4" w:rsidRDefault="00BC65BE" w:rsidP="006C2176">
      <w:pPr>
        <w:rPr>
          <w:rFonts w:ascii="Verdana" w:hAnsi="Verdana"/>
          <w:sz w:val="18"/>
          <w:szCs w:val="18"/>
        </w:rPr>
      </w:pPr>
    </w:p>
    <w:p w14:paraId="739C9E2D" w14:textId="77777777" w:rsidR="00F8471D" w:rsidRDefault="00F8471D" w:rsidP="003C5C55">
      <w:pPr>
        <w:jc w:val="center"/>
        <w:rPr>
          <w:rFonts w:ascii="Verdana" w:hAnsi="Verdana"/>
          <w:sz w:val="18"/>
          <w:szCs w:val="18"/>
        </w:rPr>
      </w:pPr>
    </w:p>
    <w:p w14:paraId="214046C4" w14:textId="77777777" w:rsidR="004C2F54" w:rsidRDefault="004C2F54" w:rsidP="003C5C55">
      <w:pPr>
        <w:jc w:val="center"/>
        <w:rPr>
          <w:rFonts w:ascii="Verdana" w:hAnsi="Verdana"/>
          <w:sz w:val="18"/>
          <w:szCs w:val="18"/>
        </w:rPr>
      </w:pPr>
    </w:p>
    <w:p w14:paraId="00E748E5" w14:textId="371BED19" w:rsidR="004C2F54" w:rsidRDefault="00B90D10" w:rsidP="004C2F5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Should you accept it, your mission</w:t>
      </w:r>
      <w:r w:rsidR="004C2F54">
        <w:rPr>
          <w:rFonts w:ascii="Verdana" w:hAnsi="Verdana"/>
          <w:sz w:val="18"/>
          <w:szCs w:val="18"/>
        </w:rPr>
        <w:t xml:space="preserve"> is to look for symptoms of tree diseases in the wild. </w:t>
      </w:r>
    </w:p>
    <w:p w14:paraId="3D8BB879" w14:textId="77777777" w:rsidR="004C2F54" w:rsidRDefault="004C2F54" w:rsidP="004C2F54">
      <w:pPr>
        <w:rPr>
          <w:rFonts w:ascii="Verdana" w:hAnsi="Verdana"/>
          <w:sz w:val="18"/>
          <w:szCs w:val="18"/>
        </w:rPr>
      </w:pPr>
    </w:p>
    <w:p w14:paraId="4F9BF1E5" w14:textId="6864EC1C" w:rsidR="004C2F54" w:rsidRPr="004C2F54" w:rsidRDefault="004C2F54" w:rsidP="004C2F54">
      <w:pPr>
        <w:pStyle w:val="ListParagraph"/>
        <w:numPr>
          <w:ilvl w:val="0"/>
          <w:numId w:val="20"/>
        </w:numPr>
        <w:rPr>
          <w:rFonts w:ascii="Verdana" w:hAnsi="Verdana"/>
          <w:sz w:val="18"/>
          <w:szCs w:val="18"/>
        </w:rPr>
      </w:pPr>
      <w:r w:rsidRPr="004C2F54">
        <w:rPr>
          <w:rFonts w:ascii="Verdana" w:hAnsi="Verdana"/>
          <w:sz w:val="18"/>
          <w:szCs w:val="18"/>
        </w:rPr>
        <w:t xml:space="preserve">Find an example of a tree that appears to have a </w:t>
      </w:r>
      <w:r w:rsidRPr="004C2F54">
        <w:rPr>
          <w:rFonts w:ascii="Verdana" w:hAnsi="Verdana"/>
          <w:b/>
          <w:bCs/>
          <w:sz w:val="18"/>
          <w:szCs w:val="18"/>
        </w:rPr>
        <w:t xml:space="preserve">disease. </w:t>
      </w:r>
    </w:p>
    <w:p w14:paraId="15CEC1F6" w14:textId="7998777E" w:rsidR="004C2F54" w:rsidRDefault="004C2F54" w:rsidP="004C2F54">
      <w:pPr>
        <w:pStyle w:val="ListParagraph"/>
        <w:numPr>
          <w:ilvl w:val="0"/>
          <w:numId w:val="2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Identify the tree to species (5 points)</w:t>
      </w:r>
    </w:p>
    <w:p w14:paraId="77369E2F" w14:textId="5C4773D7" w:rsidR="004C2F54" w:rsidRDefault="004C2F54" w:rsidP="004C2F54">
      <w:pPr>
        <w:pStyle w:val="ListParagraph"/>
        <w:numPr>
          <w:ilvl w:val="0"/>
          <w:numId w:val="2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Describe in detail the symptoms of the tree</w:t>
      </w:r>
      <w:r w:rsidR="00F84F01">
        <w:rPr>
          <w:rFonts w:ascii="Verdana" w:hAnsi="Verdana"/>
          <w:sz w:val="18"/>
          <w:szCs w:val="18"/>
        </w:rPr>
        <w:t xml:space="preserve">. If you are not feeling words, </w:t>
      </w:r>
      <w:r w:rsidR="006D7D52">
        <w:rPr>
          <w:rFonts w:ascii="Verdana" w:hAnsi="Verdana"/>
          <w:sz w:val="18"/>
          <w:szCs w:val="18"/>
        </w:rPr>
        <w:t>draw (in detail to see the symptoms) or take a photo that represents the symptoms</w:t>
      </w:r>
      <w:r>
        <w:rPr>
          <w:rFonts w:ascii="Verdana" w:hAnsi="Verdana"/>
          <w:sz w:val="18"/>
          <w:szCs w:val="18"/>
        </w:rPr>
        <w:t xml:space="preserve"> (10 points)</w:t>
      </w:r>
    </w:p>
    <w:p w14:paraId="79769ACD" w14:textId="23F89CD0" w:rsidR="004C2F54" w:rsidRDefault="004C2F54" w:rsidP="004C2F54">
      <w:pPr>
        <w:pStyle w:val="ListParagraph"/>
        <w:numPr>
          <w:ilvl w:val="0"/>
          <w:numId w:val="2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Using resources available to you (see below, internet, AI); Identify some potential causes of the disease based on the symptoms. If you can find sign</w:t>
      </w:r>
      <w:r w:rsidR="006D7D52">
        <w:rPr>
          <w:rFonts w:ascii="Verdana" w:hAnsi="Verdana"/>
          <w:sz w:val="18"/>
          <w:szCs w:val="18"/>
        </w:rPr>
        <w:t>s of disease, see if you can adequately identify the disease; otherwise, just list a few possible agents</w:t>
      </w:r>
      <w:r>
        <w:rPr>
          <w:rFonts w:ascii="Verdana" w:hAnsi="Verdana"/>
          <w:sz w:val="18"/>
          <w:szCs w:val="18"/>
        </w:rPr>
        <w:t xml:space="preserve"> (5 points). </w:t>
      </w:r>
    </w:p>
    <w:p w14:paraId="3ED5A251" w14:textId="035A76B1" w:rsidR="004C2F54" w:rsidRPr="004C2F54" w:rsidRDefault="004C2F54" w:rsidP="004C2F54">
      <w:pPr>
        <w:pStyle w:val="ListParagraph"/>
        <w:numPr>
          <w:ilvl w:val="0"/>
          <w:numId w:val="2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Lastly, describe some facts of at least one of the disease-causing agents; what is it? What is its life cycle? What type of trees does it affect? (10 points)</w:t>
      </w:r>
    </w:p>
    <w:p w14:paraId="65109ECD" w14:textId="77777777" w:rsidR="004C2F54" w:rsidRDefault="004C2F54" w:rsidP="004C2F54">
      <w:pPr>
        <w:rPr>
          <w:rFonts w:ascii="Verdana" w:hAnsi="Verdana"/>
          <w:sz w:val="18"/>
          <w:szCs w:val="18"/>
        </w:rPr>
      </w:pPr>
    </w:p>
    <w:p w14:paraId="5921EB50" w14:textId="77777777" w:rsidR="004C2F54" w:rsidRDefault="004C2F54" w:rsidP="004C2F54">
      <w:pPr>
        <w:rPr>
          <w:rFonts w:ascii="Verdana" w:hAnsi="Verdana"/>
          <w:sz w:val="18"/>
          <w:szCs w:val="18"/>
        </w:rPr>
      </w:pPr>
    </w:p>
    <w:p w14:paraId="6C57836E" w14:textId="77777777" w:rsidR="004C2F54" w:rsidRDefault="004C2F54" w:rsidP="004C2F54">
      <w:pPr>
        <w:rPr>
          <w:rFonts w:ascii="Verdana" w:hAnsi="Verdana"/>
          <w:sz w:val="18"/>
          <w:szCs w:val="18"/>
        </w:rPr>
      </w:pPr>
    </w:p>
    <w:p w14:paraId="02E33AE7" w14:textId="523E7172" w:rsidR="004C2F54" w:rsidRDefault="004C2F54" w:rsidP="004C2F5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Helpful </w:t>
      </w:r>
      <w:r w:rsidR="00B90D10">
        <w:rPr>
          <w:rFonts w:ascii="Verdana" w:hAnsi="Verdana"/>
          <w:sz w:val="18"/>
          <w:szCs w:val="18"/>
        </w:rPr>
        <w:t>resources:</w:t>
      </w:r>
    </w:p>
    <w:p w14:paraId="4DB249AF" w14:textId="77777777" w:rsidR="004C2F54" w:rsidRDefault="004C2F54" w:rsidP="004C2F54">
      <w:pPr>
        <w:rPr>
          <w:rFonts w:ascii="Verdana" w:hAnsi="Verdana"/>
          <w:sz w:val="18"/>
          <w:szCs w:val="18"/>
        </w:rPr>
      </w:pPr>
    </w:p>
    <w:p w14:paraId="2F6AE2DC" w14:textId="00627566" w:rsidR="004C2F54" w:rsidRDefault="004C2F54" w:rsidP="004C2F5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Field Guide to the Diseases &amp; Insects of the Rocky Mountain Region</w:t>
      </w:r>
    </w:p>
    <w:p w14:paraId="3CC97903" w14:textId="216ADF95" w:rsidR="004C2F54" w:rsidRDefault="004C2F54" w:rsidP="004C2F54">
      <w:pPr>
        <w:rPr>
          <w:rFonts w:ascii="Verdana" w:hAnsi="Verdana"/>
          <w:sz w:val="18"/>
          <w:szCs w:val="18"/>
        </w:rPr>
      </w:pPr>
      <w:hyperlink r:id="rId7" w:history="1">
        <w:r w:rsidRPr="009F428D">
          <w:rPr>
            <w:rStyle w:val="Hyperlink"/>
            <w:rFonts w:ascii="Verdana" w:hAnsi="Verdana"/>
            <w:sz w:val="18"/>
            <w:szCs w:val="18"/>
          </w:rPr>
          <w:t>https://www.fs.usda.gov/Internet/FSE_DOCUMENTS/stelprdb5262952.pdf</w:t>
        </w:r>
      </w:hyperlink>
    </w:p>
    <w:p w14:paraId="02B15BB3" w14:textId="77777777" w:rsidR="004C2F54" w:rsidRDefault="004C2F54" w:rsidP="004C2F54">
      <w:pPr>
        <w:rPr>
          <w:rFonts w:ascii="Verdana" w:hAnsi="Verdana"/>
          <w:sz w:val="18"/>
          <w:szCs w:val="18"/>
        </w:rPr>
      </w:pPr>
    </w:p>
    <w:p w14:paraId="491CE40C" w14:textId="33F04029" w:rsidR="004C2F54" w:rsidRDefault="004C2F54" w:rsidP="004C2F5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Where do I look for diseases? </w:t>
      </w:r>
    </w:p>
    <w:p w14:paraId="2A96F91B" w14:textId="1AC184AA" w:rsidR="004C2F54" w:rsidRDefault="004C2F54" w:rsidP="004C2F5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There are disease trees throughout the town of Las Vegas, Taos and </w:t>
      </w:r>
      <w:proofErr w:type="spellStart"/>
      <w:r>
        <w:rPr>
          <w:rFonts w:ascii="Verdana" w:hAnsi="Verdana"/>
          <w:sz w:val="18"/>
          <w:szCs w:val="18"/>
        </w:rPr>
        <w:t>Sante</w:t>
      </w:r>
      <w:proofErr w:type="spellEnd"/>
      <w:r>
        <w:rPr>
          <w:rFonts w:ascii="Verdana" w:hAnsi="Verdana"/>
          <w:sz w:val="18"/>
          <w:szCs w:val="18"/>
        </w:rPr>
        <w:t xml:space="preserve"> Fe</w:t>
      </w:r>
    </w:p>
    <w:p w14:paraId="037ED900" w14:textId="1584BB7E" w:rsidR="004C2F54" w:rsidRDefault="004C2F54" w:rsidP="004C2F5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Many disease trees can be observed on the 518 from Las Vegas to Taos, around Angel Fire, or driving from Las Vegas to Montezuma. </w:t>
      </w:r>
    </w:p>
    <w:p w14:paraId="0FD08775" w14:textId="77777777" w:rsidR="004C2F54" w:rsidRDefault="004C2F54" w:rsidP="004C2F54">
      <w:pPr>
        <w:rPr>
          <w:rFonts w:ascii="Verdana" w:hAnsi="Verdana"/>
          <w:sz w:val="18"/>
          <w:szCs w:val="18"/>
        </w:rPr>
      </w:pPr>
    </w:p>
    <w:p w14:paraId="0A3AD283" w14:textId="152D0606" w:rsidR="004C2F54" w:rsidRPr="00F30FF4" w:rsidRDefault="004C2F54" w:rsidP="004C2F5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Your answer can be handwritten (neatly) or typed but should be complete sentences and in paragraph form.  </w:t>
      </w:r>
    </w:p>
    <w:sectPr w:rsidR="004C2F54" w:rsidRPr="00F30FF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C0B6" w14:textId="77777777" w:rsidR="000E37DD" w:rsidRDefault="000E37DD" w:rsidP="00F116CD">
      <w:r>
        <w:separator/>
      </w:r>
    </w:p>
  </w:endnote>
  <w:endnote w:type="continuationSeparator" w:id="0">
    <w:p w14:paraId="44B0C6A6" w14:textId="77777777" w:rsidR="000E37DD" w:rsidRDefault="000E37DD" w:rsidP="00F1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8419" w14:textId="77777777" w:rsidR="000E37DD" w:rsidRDefault="000E37DD" w:rsidP="00F116CD">
      <w:r>
        <w:separator/>
      </w:r>
    </w:p>
  </w:footnote>
  <w:footnote w:type="continuationSeparator" w:id="0">
    <w:p w14:paraId="0C567422" w14:textId="77777777" w:rsidR="000E37DD" w:rsidRDefault="000E37DD" w:rsidP="00F11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E4E6" w14:textId="672AED0D" w:rsidR="00F116CD" w:rsidRPr="006C2176" w:rsidRDefault="00F116CD" w:rsidP="00F116CD">
    <w:pPr>
      <w:pStyle w:val="Header"/>
      <w:rPr>
        <w:rFonts w:ascii="Verdana" w:hAnsi="Verdana"/>
      </w:rPr>
    </w:pPr>
    <w:r w:rsidRPr="006C2176">
      <w:rPr>
        <w:rFonts w:ascii="Verdana" w:hAnsi="Verdana"/>
      </w:rPr>
      <w:t>NMHU</w:t>
    </w:r>
    <w:r w:rsidRPr="006C2176">
      <w:rPr>
        <w:rFonts w:ascii="Verdana" w:hAnsi="Verdana"/>
      </w:rPr>
      <w:tab/>
      <w:t xml:space="preserve">FORS </w:t>
    </w:r>
    <w:r w:rsidR="002558B3">
      <w:rPr>
        <w:rFonts w:ascii="Verdana" w:hAnsi="Verdana"/>
      </w:rPr>
      <w:t>4</w:t>
    </w:r>
    <w:r w:rsidR="00017684">
      <w:rPr>
        <w:rFonts w:ascii="Verdana" w:hAnsi="Verdana"/>
      </w:rPr>
      <w:t>240</w:t>
    </w:r>
    <w:r w:rsidRPr="006C2176">
      <w:rPr>
        <w:rFonts w:ascii="Verdana" w:hAnsi="Verdana"/>
      </w:rPr>
      <w:tab/>
      <w:t>Dr. Michael Remke</w:t>
    </w:r>
  </w:p>
  <w:p w14:paraId="6EB13700" w14:textId="14044987" w:rsidR="00F116CD" w:rsidRPr="006C2176" w:rsidRDefault="00F116CD" w:rsidP="00F116CD">
    <w:pPr>
      <w:pStyle w:val="Header"/>
      <w:rPr>
        <w:rFonts w:ascii="Verdana" w:hAnsi="Verdana"/>
      </w:rPr>
    </w:pPr>
    <w:r w:rsidRPr="006C2176">
      <w:rPr>
        <w:rFonts w:ascii="Verdana" w:hAnsi="Verdana"/>
      </w:rPr>
      <w:t>Forestry</w:t>
    </w:r>
    <w:r w:rsidRPr="006C2176">
      <w:rPr>
        <w:rFonts w:ascii="Verdana" w:hAnsi="Verdana"/>
      </w:rPr>
      <w:tab/>
    </w:r>
    <w:r w:rsidR="00017684">
      <w:rPr>
        <w:rFonts w:ascii="Verdana" w:hAnsi="Verdana"/>
      </w:rPr>
      <w:t>Pest Management</w:t>
    </w:r>
    <w:r w:rsidRPr="006C2176">
      <w:rPr>
        <w:rFonts w:ascii="Verdana" w:hAnsi="Verdana"/>
      </w:rPr>
      <w:tab/>
    </w:r>
    <w:r w:rsidR="002558B3">
      <w:rPr>
        <w:rFonts w:ascii="Verdana" w:hAnsi="Verdana"/>
      </w:rPr>
      <w:t>Spring 2024</w:t>
    </w:r>
  </w:p>
  <w:p w14:paraId="1F97E6F9" w14:textId="77777777" w:rsidR="00F116CD" w:rsidRPr="006C2176" w:rsidRDefault="00F116CD" w:rsidP="00F116CD">
    <w:pPr>
      <w:pStyle w:val="Header"/>
      <w:rPr>
        <w:rFonts w:ascii="Verdana" w:hAnsi="Verdana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83"/>
      <w:gridCol w:w="950"/>
      <w:gridCol w:w="3117"/>
    </w:tblGrid>
    <w:tr w:rsidR="00EB1FAB" w:rsidRPr="00502587" w14:paraId="77A37ACC" w14:textId="77777777" w:rsidTr="00502587">
      <w:tc>
        <w:tcPr>
          <w:tcW w:w="5283" w:type="dxa"/>
          <w:tcBorders>
            <w:bottom w:val="single" w:sz="4" w:space="0" w:color="auto"/>
          </w:tcBorders>
          <w:shd w:val="clear" w:color="auto" w:fill="000000"/>
        </w:tcPr>
        <w:p w14:paraId="725FD1E0" w14:textId="45F1355D" w:rsidR="00F116CD" w:rsidRDefault="007C173A" w:rsidP="00502587">
          <w:pPr>
            <w:pStyle w:val="Header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Lab</w:t>
          </w:r>
          <w:r w:rsidR="00FA4DFE" w:rsidRPr="00502587">
            <w:rPr>
              <w:rFonts w:ascii="Verdana" w:hAnsi="Verdana"/>
            </w:rPr>
            <w:t>:</w:t>
          </w:r>
          <w:r w:rsidR="002558B3" w:rsidRPr="00502587">
            <w:rPr>
              <w:rFonts w:ascii="Verdana" w:hAnsi="Verdana"/>
            </w:rPr>
            <w:t xml:space="preserve"> </w:t>
          </w:r>
          <w:r w:rsidR="008255A6">
            <w:rPr>
              <w:rFonts w:ascii="Verdana" w:hAnsi="Verdana"/>
            </w:rPr>
            <w:t>Symptoms</w:t>
          </w:r>
        </w:p>
        <w:p w14:paraId="2184AE8F" w14:textId="2928E397" w:rsidR="00470BD4" w:rsidRPr="00502587" w:rsidRDefault="00470BD4" w:rsidP="00502587">
          <w:pPr>
            <w:pStyle w:val="Header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Due: 2/</w:t>
          </w:r>
          <w:r w:rsidR="004C2F54">
            <w:rPr>
              <w:rFonts w:ascii="Verdana" w:hAnsi="Verdana"/>
            </w:rPr>
            <w:t>29</w:t>
          </w:r>
          <w:r>
            <w:rPr>
              <w:rFonts w:ascii="Verdana" w:hAnsi="Verdana"/>
            </w:rPr>
            <w:t xml:space="preserve">; </w:t>
          </w:r>
          <w:r w:rsidR="004C2F54">
            <w:rPr>
              <w:rFonts w:ascii="Verdana" w:hAnsi="Verdana"/>
            </w:rPr>
            <w:t xml:space="preserve">Beginning </w:t>
          </w:r>
          <w:r w:rsidR="0076528C">
            <w:rPr>
              <w:rFonts w:ascii="Verdana" w:hAnsi="Verdana"/>
            </w:rPr>
            <w:t>of Class</w:t>
          </w:r>
        </w:p>
      </w:tc>
      <w:tc>
        <w:tcPr>
          <w:tcW w:w="950" w:type="dxa"/>
          <w:tcBorders>
            <w:bottom w:val="single" w:sz="4" w:space="0" w:color="auto"/>
          </w:tcBorders>
          <w:shd w:val="clear" w:color="auto" w:fill="000000"/>
        </w:tcPr>
        <w:p w14:paraId="7A295E17" w14:textId="77777777" w:rsidR="00F116CD" w:rsidRPr="00502587" w:rsidRDefault="00F116CD" w:rsidP="00502587">
          <w:pPr>
            <w:pStyle w:val="Header"/>
            <w:jc w:val="center"/>
            <w:rPr>
              <w:rFonts w:ascii="Verdana" w:hAnsi="Verdana"/>
            </w:rPr>
          </w:pPr>
          <w:r w:rsidRPr="00502587">
            <w:rPr>
              <w:rFonts w:ascii="Verdana" w:hAnsi="Verdana"/>
            </w:rPr>
            <w:t>Points</w:t>
          </w:r>
        </w:p>
      </w:tc>
      <w:tc>
        <w:tcPr>
          <w:tcW w:w="3117" w:type="dxa"/>
          <w:tcBorders>
            <w:bottom w:val="single" w:sz="4" w:space="0" w:color="auto"/>
          </w:tcBorders>
          <w:shd w:val="clear" w:color="auto" w:fill="000000"/>
        </w:tcPr>
        <w:p w14:paraId="2ABC2037" w14:textId="45548B6D" w:rsidR="00F116CD" w:rsidRDefault="004C2F54" w:rsidP="00FA4DFE">
          <w:pPr>
            <w:pStyle w:val="Header"/>
            <w:rPr>
              <w:rFonts w:ascii="Verdana" w:hAnsi="Verdana"/>
            </w:rPr>
          </w:pPr>
          <w:r>
            <w:rPr>
              <w:rFonts w:ascii="Verdana" w:hAnsi="Verdana"/>
            </w:rPr>
            <w:t>30</w:t>
          </w:r>
        </w:p>
        <w:p w14:paraId="200B96C3" w14:textId="78DE2A44" w:rsidR="00470BD4" w:rsidRPr="00502587" w:rsidRDefault="00470BD4" w:rsidP="00FA4DFE">
          <w:pPr>
            <w:pStyle w:val="Header"/>
            <w:rPr>
              <w:rFonts w:ascii="Verdana" w:hAnsi="Verdana"/>
            </w:rPr>
          </w:pPr>
        </w:p>
      </w:tc>
    </w:tr>
  </w:tbl>
  <w:p w14:paraId="6F58F373" w14:textId="77777777" w:rsidR="00F116CD" w:rsidRPr="006C2176" w:rsidRDefault="00F116CD" w:rsidP="00F116CD">
    <w:pPr>
      <w:pStyle w:val="Header"/>
      <w:rPr>
        <w:rFonts w:ascii="Verdana" w:hAnsi="Verdana"/>
      </w:rPr>
    </w:pPr>
    <w:r w:rsidRPr="006C2176">
      <w:rPr>
        <w:rFonts w:ascii="Verdana" w:hAnsi="Verdana"/>
      </w:rPr>
      <w:tab/>
    </w:r>
  </w:p>
  <w:p w14:paraId="42806A07" w14:textId="77777777" w:rsidR="00F116CD" w:rsidRPr="006C2176" w:rsidRDefault="00F116CD" w:rsidP="00F116CD">
    <w:pPr>
      <w:pStyle w:val="Head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02C0"/>
    <w:multiLevelType w:val="hybridMultilevel"/>
    <w:tmpl w:val="CDA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40A1"/>
    <w:multiLevelType w:val="hybridMultilevel"/>
    <w:tmpl w:val="078CF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7066A"/>
    <w:multiLevelType w:val="hybridMultilevel"/>
    <w:tmpl w:val="75AA9C14"/>
    <w:lvl w:ilvl="0" w:tplc="7264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D5046"/>
    <w:multiLevelType w:val="hybridMultilevel"/>
    <w:tmpl w:val="BE5C8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C2ED7"/>
    <w:multiLevelType w:val="hybridMultilevel"/>
    <w:tmpl w:val="4470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42401"/>
    <w:multiLevelType w:val="hybridMultilevel"/>
    <w:tmpl w:val="3C4A3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6527B"/>
    <w:multiLevelType w:val="hybridMultilevel"/>
    <w:tmpl w:val="028E6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F2C30"/>
    <w:multiLevelType w:val="hybridMultilevel"/>
    <w:tmpl w:val="7A360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32554"/>
    <w:multiLevelType w:val="hybridMultilevel"/>
    <w:tmpl w:val="7C58A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90B81"/>
    <w:multiLevelType w:val="hybridMultilevel"/>
    <w:tmpl w:val="7C58A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34020"/>
    <w:multiLevelType w:val="hybridMultilevel"/>
    <w:tmpl w:val="BAFCE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B276D"/>
    <w:multiLevelType w:val="hybridMultilevel"/>
    <w:tmpl w:val="28F21F0A"/>
    <w:lvl w:ilvl="0" w:tplc="6AC2F1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E0E5C"/>
    <w:multiLevelType w:val="hybridMultilevel"/>
    <w:tmpl w:val="8270A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A41F2"/>
    <w:multiLevelType w:val="hybridMultilevel"/>
    <w:tmpl w:val="2F66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E124C"/>
    <w:multiLevelType w:val="hybridMultilevel"/>
    <w:tmpl w:val="4FFE3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865"/>
    <w:multiLevelType w:val="hybridMultilevel"/>
    <w:tmpl w:val="830AAF1A"/>
    <w:lvl w:ilvl="0" w:tplc="D83AD9A0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D1056"/>
    <w:multiLevelType w:val="hybridMultilevel"/>
    <w:tmpl w:val="1C44D728"/>
    <w:lvl w:ilvl="0" w:tplc="AD9021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944FA"/>
    <w:multiLevelType w:val="hybridMultilevel"/>
    <w:tmpl w:val="7C58A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13AA0"/>
    <w:multiLevelType w:val="hybridMultilevel"/>
    <w:tmpl w:val="68F6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C4E67"/>
    <w:multiLevelType w:val="hybridMultilevel"/>
    <w:tmpl w:val="7C58A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54561">
    <w:abstractNumId w:val="18"/>
  </w:num>
  <w:num w:numId="2" w16cid:durableId="1858536804">
    <w:abstractNumId w:val="1"/>
  </w:num>
  <w:num w:numId="3" w16cid:durableId="725841826">
    <w:abstractNumId w:val="0"/>
  </w:num>
  <w:num w:numId="4" w16cid:durableId="1991015019">
    <w:abstractNumId w:val="7"/>
  </w:num>
  <w:num w:numId="5" w16cid:durableId="1527670445">
    <w:abstractNumId w:val="16"/>
  </w:num>
  <w:num w:numId="6" w16cid:durableId="1119374124">
    <w:abstractNumId w:val="4"/>
  </w:num>
  <w:num w:numId="7" w16cid:durableId="39134529">
    <w:abstractNumId w:val="3"/>
  </w:num>
  <w:num w:numId="8" w16cid:durableId="305359311">
    <w:abstractNumId w:val="6"/>
  </w:num>
  <w:num w:numId="9" w16cid:durableId="190650827">
    <w:abstractNumId w:val="12"/>
  </w:num>
  <w:num w:numId="10" w16cid:durableId="457451703">
    <w:abstractNumId w:val="17"/>
  </w:num>
  <w:num w:numId="11" w16cid:durableId="1938321873">
    <w:abstractNumId w:val="9"/>
  </w:num>
  <w:num w:numId="12" w16cid:durableId="1152260224">
    <w:abstractNumId w:val="8"/>
  </w:num>
  <w:num w:numId="13" w16cid:durableId="2076708103">
    <w:abstractNumId w:val="19"/>
  </w:num>
  <w:num w:numId="14" w16cid:durableId="2031180960">
    <w:abstractNumId w:val="11"/>
  </w:num>
  <w:num w:numId="15" w16cid:durableId="1659459251">
    <w:abstractNumId w:val="10"/>
  </w:num>
  <w:num w:numId="16" w16cid:durableId="1120607731">
    <w:abstractNumId w:val="14"/>
  </w:num>
  <w:num w:numId="17" w16cid:durableId="1123815572">
    <w:abstractNumId w:val="2"/>
  </w:num>
  <w:num w:numId="18" w16cid:durableId="473252595">
    <w:abstractNumId w:val="13"/>
  </w:num>
  <w:num w:numId="19" w16cid:durableId="26298471">
    <w:abstractNumId w:val="15"/>
  </w:num>
  <w:num w:numId="20" w16cid:durableId="1999649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F7"/>
    <w:rsid w:val="00016C6D"/>
    <w:rsid w:val="000171D9"/>
    <w:rsid w:val="00017684"/>
    <w:rsid w:val="0002027B"/>
    <w:rsid w:val="000227AB"/>
    <w:rsid w:val="00053D4A"/>
    <w:rsid w:val="00056D87"/>
    <w:rsid w:val="00062075"/>
    <w:rsid w:val="00080806"/>
    <w:rsid w:val="00086749"/>
    <w:rsid w:val="00095700"/>
    <w:rsid w:val="000A635A"/>
    <w:rsid w:val="000B1392"/>
    <w:rsid w:val="000D517C"/>
    <w:rsid w:val="000E23EC"/>
    <w:rsid w:val="000E37DD"/>
    <w:rsid w:val="000E717D"/>
    <w:rsid w:val="000F4162"/>
    <w:rsid w:val="000F7311"/>
    <w:rsid w:val="00124893"/>
    <w:rsid w:val="00160690"/>
    <w:rsid w:val="0017420C"/>
    <w:rsid w:val="00180981"/>
    <w:rsid w:val="00183476"/>
    <w:rsid w:val="001854C6"/>
    <w:rsid w:val="001866AC"/>
    <w:rsid w:val="00195668"/>
    <w:rsid w:val="001A2AA8"/>
    <w:rsid w:val="001B0839"/>
    <w:rsid w:val="001D7B71"/>
    <w:rsid w:val="001E224B"/>
    <w:rsid w:val="001E3556"/>
    <w:rsid w:val="00203E10"/>
    <w:rsid w:val="00205CC1"/>
    <w:rsid w:val="0021709A"/>
    <w:rsid w:val="002310BE"/>
    <w:rsid w:val="00233613"/>
    <w:rsid w:val="00251CCD"/>
    <w:rsid w:val="002558B3"/>
    <w:rsid w:val="00265C9F"/>
    <w:rsid w:val="002765E7"/>
    <w:rsid w:val="00276687"/>
    <w:rsid w:val="00293705"/>
    <w:rsid w:val="002B455F"/>
    <w:rsid w:val="002B7289"/>
    <w:rsid w:val="002C3C18"/>
    <w:rsid w:val="002C43F2"/>
    <w:rsid w:val="002C4DBD"/>
    <w:rsid w:val="002D2ED2"/>
    <w:rsid w:val="002E1751"/>
    <w:rsid w:val="002E5714"/>
    <w:rsid w:val="002F5445"/>
    <w:rsid w:val="002F7F1A"/>
    <w:rsid w:val="00300C8A"/>
    <w:rsid w:val="00303CF9"/>
    <w:rsid w:val="0031010C"/>
    <w:rsid w:val="00311566"/>
    <w:rsid w:val="00312A5B"/>
    <w:rsid w:val="00315DFE"/>
    <w:rsid w:val="00321F0E"/>
    <w:rsid w:val="00322DFC"/>
    <w:rsid w:val="00327229"/>
    <w:rsid w:val="00327C7F"/>
    <w:rsid w:val="003370AB"/>
    <w:rsid w:val="003610F2"/>
    <w:rsid w:val="003620A9"/>
    <w:rsid w:val="00392D1A"/>
    <w:rsid w:val="003A121B"/>
    <w:rsid w:val="003B52AE"/>
    <w:rsid w:val="003C5C55"/>
    <w:rsid w:val="003E2AB4"/>
    <w:rsid w:val="004237EB"/>
    <w:rsid w:val="0043312D"/>
    <w:rsid w:val="00433495"/>
    <w:rsid w:val="00456A6F"/>
    <w:rsid w:val="00466B57"/>
    <w:rsid w:val="0047000C"/>
    <w:rsid w:val="00470BD4"/>
    <w:rsid w:val="00473783"/>
    <w:rsid w:val="0047797C"/>
    <w:rsid w:val="00485340"/>
    <w:rsid w:val="00486B83"/>
    <w:rsid w:val="004A2763"/>
    <w:rsid w:val="004A2B3F"/>
    <w:rsid w:val="004A3086"/>
    <w:rsid w:val="004A56D5"/>
    <w:rsid w:val="004C06A8"/>
    <w:rsid w:val="004C2F54"/>
    <w:rsid w:val="004C4C49"/>
    <w:rsid w:val="004C7A48"/>
    <w:rsid w:val="004D258F"/>
    <w:rsid w:val="004F0676"/>
    <w:rsid w:val="004F1E17"/>
    <w:rsid w:val="004F5359"/>
    <w:rsid w:val="00500F57"/>
    <w:rsid w:val="00502587"/>
    <w:rsid w:val="005233BB"/>
    <w:rsid w:val="005249C9"/>
    <w:rsid w:val="00586332"/>
    <w:rsid w:val="00586581"/>
    <w:rsid w:val="005A4C58"/>
    <w:rsid w:val="005C6212"/>
    <w:rsid w:val="005E5F4A"/>
    <w:rsid w:val="006318A0"/>
    <w:rsid w:val="00640B88"/>
    <w:rsid w:val="0064440C"/>
    <w:rsid w:val="006807DA"/>
    <w:rsid w:val="006818FD"/>
    <w:rsid w:val="0069184A"/>
    <w:rsid w:val="00691BB1"/>
    <w:rsid w:val="006B1D67"/>
    <w:rsid w:val="006C2176"/>
    <w:rsid w:val="006D63BB"/>
    <w:rsid w:val="006D7D52"/>
    <w:rsid w:val="006F0609"/>
    <w:rsid w:val="006F29E6"/>
    <w:rsid w:val="00702002"/>
    <w:rsid w:val="00702FA9"/>
    <w:rsid w:val="0070328D"/>
    <w:rsid w:val="00704655"/>
    <w:rsid w:val="00714E4F"/>
    <w:rsid w:val="00716883"/>
    <w:rsid w:val="007246C6"/>
    <w:rsid w:val="00726C1D"/>
    <w:rsid w:val="00727329"/>
    <w:rsid w:val="0075093F"/>
    <w:rsid w:val="0075442E"/>
    <w:rsid w:val="00754680"/>
    <w:rsid w:val="0076528C"/>
    <w:rsid w:val="00765482"/>
    <w:rsid w:val="0079725B"/>
    <w:rsid w:val="007A261B"/>
    <w:rsid w:val="007A3382"/>
    <w:rsid w:val="007A6A78"/>
    <w:rsid w:val="007A7540"/>
    <w:rsid w:val="007B18AE"/>
    <w:rsid w:val="007B1F80"/>
    <w:rsid w:val="007C173A"/>
    <w:rsid w:val="007D0FA8"/>
    <w:rsid w:val="007E350E"/>
    <w:rsid w:val="007F7F3A"/>
    <w:rsid w:val="008024FD"/>
    <w:rsid w:val="008255A6"/>
    <w:rsid w:val="00831D54"/>
    <w:rsid w:val="00833074"/>
    <w:rsid w:val="0083372D"/>
    <w:rsid w:val="008539BD"/>
    <w:rsid w:val="00861193"/>
    <w:rsid w:val="00883F5F"/>
    <w:rsid w:val="00892D6D"/>
    <w:rsid w:val="008A0AB7"/>
    <w:rsid w:val="008A2C92"/>
    <w:rsid w:val="008A59F5"/>
    <w:rsid w:val="008C709C"/>
    <w:rsid w:val="008D1EFC"/>
    <w:rsid w:val="008E5B40"/>
    <w:rsid w:val="009070E4"/>
    <w:rsid w:val="00913D72"/>
    <w:rsid w:val="009234AD"/>
    <w:rsid w:val="00931498"/>
    <w:rsid w:val="0094088B"/>
    <w:rsid w:val="009441B0"/>
    <w:rsid w:val="00963C90"/>
    <w:rsid w:val="00970FA0"/>
    <w:rsid w:val="00976089"/>
    <w:rsid w:val="0099728B"/>
    <w:rsid w:val="009C0348"/>
    <w:rsid w:val="009C39B9"/>
    <w:rsid w:val="009D6DA9"/>
    <w:rsid w:val="009E77C1"/>
    <w:rsid w:val="009F7FAE"/>
    <w:rsid w:val="00A1237B"/>
    <w:rsid w:val="00A45434"/>
    <w:rsid w:val="00A45BC2"/>
    <w:rsid w:val="00A53B86"/>
    <w:rsid w:val="00A55448"/>
    <w:rsid w:val="00A62D75"/>
    <w:rsid w:val="00A66531"/>
    <w:rsid w:val="00A80BA3"/>
    <w:rsid w:val="00A80CB7"/>
    <w:rsid w:val="00A85695"/>
    <w:rsid w:val="00A97DBE"/>
    <w:rsid w:val="00AA6086"/>
    <w:rsid w:val="00AC010B"/>
    <w:rsid w:val="00AC06DF"/>
    <w:rsid w:val="00AC1DF0"/>
    <w:rsid w:val="00AC5119"/>
    <w:rsid w:val="00AE073E"/>
    <w:rsid w:val="00AE42F7"/>
    <w:rsid w:val="00AE481E"/>
    <w:rsid w:val="00B07662"/>
    <w:rsid w:val="00B31EDC"/>
    <w:rsid w:val="00B34E79"/>
    <w:rsid w:val="00B4118D"/>
    <w:rsid w:val="00B90D10"/>
    <w:rsid w:val="00BA06FB"/>
    <w:rsid w:val="00BC3A77"/>
    <w:rsid w:val="00BC65BE"/>
    <w:rsid w:val="00BD06E7"/>
    <w:rsid w:val="00BD1F59"/>
    <w:rsid w:val="00BE6B1D"/>
    <w:rsid w:val="00BF02E5"/>
    <w:rsid w:val="00C038BA"/>
    <w:rsid w:val="00C25FDB"/>
    <w:rsid w:val="00C31C3B"/>
    <w:rsid w:val="00C41FA9"/>
    <w:rsid w:val="00C6739F"/>
    <w:rsid w:val="00C72E13"/>
    <w:rsid w:val="00C83A29"/>
    <w:rsid w:val="00CB18AE"/>
    <w:rsid w:val="00CD6D66"/>
    <w:rsid w:val="00CD7DEA"/>
    <w:rsid w:val="00CE2FCE"/>
    <w:rsid w:val="00CF4D76"/>
    <w:rsid w:val="00D0628A"/>
    <w:rsid w:val="00D14572"/>
    <w:rsid w:val="00D40DC6"/>
    <w:rsid w:val="00D65B2B"/>
    <w:rsid w:val="00D81C0C"/>
    <w:rsid w:val="00D81EF0"/>
    <w:rsid w:val="00D84AF5"/>
    <w:rsid w:val="00D934F9"/>
    <w:rsid w:val="00DB545C"/>
    <w:rsid w:val="00DC3373"/>
    <w:rsid w:val="00DD0295"/>
    <w:rsid w:val="00DD1C70"/>
    <w:rsid w:val="00DD3341"/>
    <w:rsid w:val="00DD61C7"/>
    <w:rsid w:val="00E019D9"/>
    <w:rsid w:val="00E05F2E"/>
    <w:rsid w:val="00E15CEB"/>
    <w:rsid w:val="00E355C7"/>
    <w:rsid w:val="00E52A2C"/>
    <w:rsid w:val="00E745C1"/>
    <w:rsid w:val="00E77E56"/>
    <w:rsid w:val="00E8158A"/>
    <w:rsid w:val="00E921FD"/>
    <w:rsid w:val="00EA4926"/>
    <w:rsid w:val="00EA65D2"/>
    <w:rsid w:val="00EB1FAB"/>
    <w:rsid w:val="00EC7076"/>
    <w:rsid w:val="00ED437A"/>
    <w:rsid w:val="00EE090A"/>
    <w:rsid w:val="00EE768E"/>
    <w:rsid w:val="00EF4A98"/>
    <w:rsid w:val="00F02357"/>
    <w:rsid w:val="00F051D0"/>
    <w:rsid w:val="00F116CD"/>
    <w:rsid w:val="00F145E4"/>
    <w:rsid w:val="00F14F77"/>
    <w:rsid w:val="00F15102"/>
    <w:rsid w:val="00F15366"/>
    <w:rsid w:val="00F175A5"/>
    <w:rsid w:val="00F30FF4"/>
    <w:rsid w:val="00F45003"/>
    <w:rsid w:val="00F52ECB"/>
    <w:rsid w:val="00F57F08"/>
    <w:rsid w:val="00F7133B"/>
    <w:rsid w:val="00F76565"/>
    <w:rsid w:val="00F81657"/>
    <w:rsid w:val="00F8471D"/>
    <w:rsid w:val="00F84F01"/>
    <w:rsid w:val="00FA4DFE"/>
    <w:rsid w:val="00FD3902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FDCC3"/>
  <w15:chartTrackingRefBased/>
  <w15:docId w15:val="{29BB4BCF-A653-2844-9F60-FF7890D4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6CD"/>
  </w:style>
  <w:style w:type="paragraph" w:styleId="Footer">
    <w:name w:val="footer"/>
    <w:basedOn w:val="Normal"/>
    <w:link w:val="FooterChar"/>
    <w:uiPriority w:val="99"/>
    <w:unhideWhenUsed/>
    <w:rsid w:val="00F11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6CD"/>
  </w:style>
  <w:style w:type="table" w:styleId="TableGrid">
    <w:name w:val="Table Grid"/>
    <w:basedOn w:val="TableNormal"/>
    <w:uiPriority w:val="39"/>
    <w:rsid w:val="00F1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17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6739F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2F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F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2F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s.usda.gov/Internet/FSE_DOCUMENTS/stelprdb526295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ycoremke/Library/CloudStorage/OneDrive-NewMexicoHighlandsUniversity/Remke_Documents/NMHU/Classes/2023/FORS2010/Assignments/Introduction/Where_are_y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212972-DB46-CF41-9C10-819723DABE50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Where_are_you.dotx</Template>
  <TotalTime>3</TotalTime>
  <Pages>1</Pages>
  <Words>229</Words>
  <Characters>1167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NMHU</Company>
  <LinksUpToDate>false</LinksUpToDate>
  <CharactersWithSpaces>1392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Remke, Michael</dc:creator>
  <cp:keywords/>
  <dc:description/>
  <cp:lastModifiedBy>Michael Remke</cp:lastModifiedBy>
  <cp:revision>5</cp:revision>
  <cp:lastPrinted>2024-02-15T14:37:00Z</cp:lastPrinted>
  <dcterms:created xsi:type="dcterms:W3CDTF">2024-02-21T15:51:00Z</dcterms:created>
  <dcterms:modified xsi:type="dcterms:W3CDTF">2024-02-21T16:11:00Z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documentId_4743</vt:lpwstr>
  </property>
  <property fmtid="{D5CDD505-2E9C-101B-9397-08002B2CF9AE}" pid="3" name="grammarly_documentContext">
    <vt:lpwstr>{"goals":[],"domain":"academic","emotions":[],"dialect":"american","audience":"expert"}</vt:lpwstr>
  </property>
</Properties>
</file>