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D959" w14:textId="77777777" w:rsidR="006C2176" w:rsidRPr="00276687" w:rsidRDefault="00BC65BE" w:rsidP="006C2176">
      <w:pPr>
        <w:rPr>
          <w:rFonts w:ascii="Verdana" w:hAnsi="Verdana"/>
        </w:rPr>
      </w:pPr>
      <w:r w:rsidRPr="00276687">
        <w:rPr>
          <w:rFonts w:ascii="Verdana" w:hAnsi="Verdana"/>
        </w:rPr>
        <w:t>Name: __________________</w:t>
      </w:r>
    </w:p>
    <w:p w14:paraId="5F99CEDC" w14:textId="77777777" w:rsidR="009C0348" w:rsidRDefault="009C0348" w:rsidP="009C0348">
      <w:pPr>
        <w:rPr>
          <w:rFonts w:ascii="Verdana" w:hAnsi="Verdana"/>
        </w:rPr>
      </w:pPr>
    </w:p>
    <w:p w14:paraId="6B2A27CF" w14:textId="15FCFFD4" w:rsidR="009C0348" w:rsidRPr="00DE34FD" w:rsidRDefault="00CA5716" w:rsidP="00DE34FD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What role does disturbance have in regeneration? Be able to describe the relationship between lethal and release type disturbances and give examples of each. </w:t>
      </w:r>
    </w:p>
    <w:p w14:paraId="19EBB4D7" w14:textId="77777777" w:rsidR="00016C6D" w:rsidRDefault="00016C6D" w:rsidP="00016C6D">
      <w:pPr>
        <w:rPr>
          <w:rFonts w:ascii="Verdana" w:hAnsi="Verdana"/>
        </w:rPr>
      </w:pPr>
    </w:p>
    <w:p w14:paraId="0D1AD7D5" w14:textId="77777777" w:rsidR="00016C6D" w:rsidRDefault="00016C6D" w:rsidP="00016C6D">
      <w:pPr>
        <w:rPr>
          <w:rFonts w:ascii="Verdana" w:hAnsi="Verdana"/>
        </w:rPr>
      </w:pPr>
    </w:p>
    <w:p w14:paraId="20D81360" w14:textId="77777777" w:rsidR="00016C6D" w:rsidRDefault="00016C6D" w:rsidP="00016C6D">
      <w:pPr>
        <w:rPr>
          <w:rFonts w:ascii="Verdana" w:hAnsi="Verdana"/>
        </w:rPr>
      </w:pPr>
    </w:p>
    <w:p w14:paraId="78083EAA" w14:textId="77777777" w:rsidR="00016C6D" w:rsidRDefault="00016C6D" w:rsidP="00016C6D">
      <w:pPr>
        <w:rPr>
          <w:rFonts w:ascii="Verdana" w:hAnsi="Verdana"/>
        </w:rPr>
      </w:pPr>
    </w:p>
    <w:p w14:paraId="41555516" w14:textId="77777777" w:rsidR="00016C6D" w:rsidRDefault="00016C6D" w:rsidP="00016C6D">
      <w:pPr>
        <w:rPr>
          <w:rFonts w:ascii="Verdana" w:hAnsi="Verdana"/>
        </w:rPr>
      </w:pPr>
    </w:p>
    <w:p w14:paraId="0CDE6454" w14:textId="69D74A19" w:rsidR="00016C6D" w:rsidRDefault="00224749" w:rsidP="00016C6D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Interpret the concept of initial floristics relative to relay floristics, under what circumstances is each scenario relevant?</w:t>
      </w:r>
    </w:p>
    <w:p w14:paraId="3337B1B7" w14:textId="77777777" w:rsidR="009A0334" w:rsidRDefault="009A0334" w:rsidP="009A0334">
      <w:pPr>
        <w:rPr>
          <w:rFonts w:ascii="Verdana" w:hAnsi="Verdana"/>
        </w:rPr>
      </w:pPr>
    </w:p>
    <w:p w14:paraId="0620A399" w14:textId="77777777" w:rsidR="009A0334" w:rsidRDefault="009A0334" w:rsidP="009A0334">
      <w:pPr>
        <w:rPr>
          <w:rFonts w:ascii="Verdana" w:hAnsi="Verdana"/>
        </w:rPr>
      </w:pPr>
    </w:p>
    <w:p w14:paraId="47E8B195" w14:textId="018B30CD" w:rsidR="009A0334" w:rsidRPr="009A0334" w:rsidRDefault="009A0334" w:rsidP="009A0334">
      <w:pPr>
        <w:rPr>
          <w:rFonts w:ascii="Verdana" w:hAnsi="Verdana"/>
        </w:rPr>
      </w:pPr>
    </w:p>
    <w:p w14:paraId="1B780E26" w14:textId="77777777" w:rsidR="002F5445" w:rsidRDefault="002F5445" w:rsidP="002F5445">
      <w:pPr>
        <w:rPr>
          <w:rFonts w:ascii="Verdana" w:hAnsi="Verdana"/>
        </w:rPr>
      </w:pPr>
    </w:p>
    <w:p w14:paraId="080A2838" w14:textId="42A412A0" w:rsidR="002F5445" w:rsidRPr="00140471" w:rsidRDefault="00224749" w:rsidP="00140471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What is the role of </w:t>
      </w:r>
      <w:proofErr w:type="gramStart"/>
      <w:r>
        <w:rPr>
          <w:rFonts w:ascii="Verdana" w:hAnsi="Verdana"/>
        </w:rPr>
        <w:t>micro climate</w:t>
      </w:r>
      <w:proofErr w:type="gramEnd"/>
      <w:r>
        <w:rPr>
          <w:rFonts w:ascii="Verdana" w:hAnsi="Verdana"/>
        </w:rPr>
        <w:t xml:space="preserve"> in disturb</w:t>
      </w:r>
      <w:r w:rsidR="000774EF">
        <w:rPr>
          <w:rFonts w:ascii="Verdana" w:hAnsi="Verdana"/>
        </w:rPr>
        <w:t>ances and regeneration?</w:t>
      </w:r>
    </w:p>
    <w:p w14:paraId="2119E466" w14:textId="77777777" w:rsidR="002F5445" w:rsidRDefault="002F5445" w:rsidP="002F5445">
      <w:pPr>
        <w:rPr>
          <w:rFonts w:ascii="Verdana" w:hAnsi="Verdana"/>
        </w:rPr>
      </w:pPr>
    </w:p>
    <w:p w14:paraId="53729688" w14:textId="77777777" w:rsidR="002F5445" w:rsidRDefault="002F5445" w:rsidP="002F5445">
      <w:pPr>
        <w:rPr>
          <w:rFonts w:ascii="Verdana" w:hAnsi="Verdana"/>
        </w:rPr>
      </w:pPr>
    </w:p>
    <w:p w14:paraId="2EF76A44" w14:textId="77777777" w:rsidR="00064A04" w:rsidRDefault="00064A04" w:rsidP="002F5445">
      <w:pPr>
        <w:rPr>
          <w:rFonts w:ascii="Verdana" w:hAnsi="Verdana"/>
        </w:rPr>
      </w:pPr>
    </w:p>
    <w:p w14:paraId="775F57DF" w14:textId="77777777" w:rsidR="000774EF" w:rsidRDefault="000774EF" w:rsidP="002F5445">
      <w:pPr>
        <w:rPr>
          <w:rFonts w:ascii="Verdana" w:hAnsi="Verdana"/>
        </w:rPr>
      </w:pPr>
    </w:p>
    <w:p w14:paraId="63CACAA8" w14:textId="77777777" w:rsidR="000774EF" w:rsidRDefault="000774EF" w:rsidP="002F5445">
      <w:pPr>
        <w:rPr>
          <w:rFonts w:ascii="Verdana" w:hAnsi="Verdana"/>
        </w:rPr>
      </w:pPr>
    </w:p>
    <w:p w14:paraId="697B6849" w14:textId="77777777" w:rsidR="000774EF" w:rsidRDefault="000774EF" w:rsidP="002F5445">
      <w:pPr>
        <w:rPr>
          <w:rFonts w:ascii="Verdana" w:hAnsi="Verdana"/>
        </w:rPr>
      </w:pPr>
    </w:p>
    <w:p w14:paraId="5D1A3D31" w14:textId="470A3D27" w:rsidR="00E73E97" w:rsidRDefault="00A83A46" w:rsidP="000774EF">
      <w:pPr>
        <w:pStyle w:val="ListParagraph"/>
        <w:numPr>
          <w:ilvl w:val="0"/>
          <w:numId w:val="15"/>
        </w:numPr>
        <w:rPr>
          <w:rFonts w:ascii="Verdana" w:hAnsi="Verdana"/>
        </w:rPr>
      </w:pPr>
      <w:r w:rsidRPr="000774EF">
        <w:rPr>
          <w:rFonts w:ascii="Verdana" w:hAnsi="Verdana"/>
        </w:rPr>
        <w:t xml:space="preserve"> </w:t>
      </w:r>
      <w:r w:rsidR="000774EF">
        <w:rPr>
          <w:rFonts w:ascii="Verdana" w:hAnsi="Verdana"/>
        </w:rPr>
        <w:t>What are key aspects for successful regeneration?</w:t>
      </w:r>
    </w:p>
    <w:p w14:paraId="11DABBF1" w14:textId="77777777" w:rsidR="000774EF" w:rsidRDefault="000774EF" w:rsidP="000774EF">
      <w:pPr>
        <w:rPr>
          <w:rFonts w:ascii="Verdana" w:hAnsi="Verdana"/>
        </w:rPr>
      </w:pPr>
    </w:p>
    <w:p w14:paraId="6098F5C1" w14:textId="77777777" w:rsidR="000774EF" w:rsidRDefault="000774EF" w:rsidP="000774EF">
      <w:pPr>
        <w:rPr>
          <w:rFonts w:ascii="Verdana" w:hAnsi="Verdana"/>
        </w:rPr>
      </w:pPr>
    </w:p>
    <w:p w14:paraId="3F7AEEF2" w14:textId="77777777" w:rsidR="000774EF" w:rsidRDefault="000774EF" w:rsidP="000774EF">
      <w:pPr>
        <w:rPr>
          <w:rFonts w:ascii="Verdana" w:hAnsi="Verdana"/>
        </w:rPr>
      </w:pPr>
    </w:p>
    <w:p w14:paraId="731C92AD" w14:textId="77777777" w:rsidR="000774EF" w:rsidRDefault="000774EF" w:rsidP="000774EF">
      <w:pPr>
        <w:rPr>
          <w:rFonts w:ascii="Verdana" w:hAnsi="Verdana"/>
        </w:rPr>
      </w:pPr>
    </w:p>
    <w:p w14:paraId="264EC2D5" w14:textId="77777777" w:rsidR="000774EF" w:rsidRDefault="000774EF" w:rsidP="000774EF">
      <w:pPr>
        <w:rPr>
          <w:rFonts w:ascii="Verdana" w:hAnsi="Verdana"/>
        </w:rPr>
      </w:pPr>
    </w:p>
    <w:p w14:paraId="0FFD75DE" w14:textId="77777777" w:rsidR="00630E81" w:rsidRDefault="00630E81" w:rsidP="000774EF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What are the four main silvicultural systems and what age class distributions does each tend to select?</w:t>
      </w:r>
    </w:p>
    <w:p w14:paraId="777590B8" w14:textId="77777777" w:rsidR="00630E81" w:rsidRDefault="00630E81" w:rsidP="00630E81">
      <w:pPr>
        <w:rPr>
          <w:rFonts w:ascii="Verdana" w:hAnsi="Verdana"/>
        </w:rPr>
      </w:pPr>
    </w:p>
    <w:p w14:paraId="0411228F" w14:textId="77777777" w:rsidR="00630E81" w:rsidRDefault="00630E81" w:rsidP="00630E81">
      <w:pPr>
        <w:rPr>
          <w:rFonts w:ascii="Verdana" w:hAnsi="Verdana"/>
        </w:rPr>
      </w:pPr>
    </w:p>
    <w:p w14:paraId="3EF0BF82" w14:textId="77777777" w:rsidR="00630E81" w:rsidRDefault="00630E81" w:rsidP="00630E81">
      <w:pPr>
        <w:rPr>
          <w:rFonts w:ascii="Verdana" w:hAnsi="Verdana"/>
        </w:rPr>
      </w:pPr>
    </w:p>
    <w:p w14:paraId="6BEDF06A" w14:textId="77777777" w:rsidR="00630E81" w:rsidRDefault="00630E81" w:rsidP="00630E81">
      <w:pPr>
        <w:rPr>
          <w:rFonts w:ascii="Verdana" w:hAnsi="Verdana"/>
        </w:rPr>
      </w:pPr>
    </w:p>
    <w:p w14:paraId="4F6CAB91" w14:textId="77777777" w:rsidR="00507AE9" w:rsidRDefault="00507AE9" w:rsidP="00630E81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What are important site treatments after overstory removal </w:t>
      </w:r>
      <w:proofErr w:type="gramStart"/>
      <w:r>
        <w:rPr>
          <w:rFonts w:ascii="Verdana" w:hAnsi="Verdana"/>
        </w:rPr>
        <w:t>in order to</w:t>
      </w:r>
      <w:proofErr w:type="gramEnd"/>
      <w:r>
        <w:rPr>
          <w:rFonts w:ascii="Verdana" w:hAnsi="Verdana"/>
        </w:rPr>
        <w:t xml:space="preserve"> promote regeneration? </w:t>
      </w:r>
    </w:p>
    <w:p w14:paraId="4C10B48A" w14:textId="77777777" w:rsidR="00507AE9" w:rsidRDefault="00507AE9" w:rsidP="00507AE9">
      <w:pPr>
        <w:rPr>
          <w:rFonts w:ascii="Verdana" w:hAnsi="Verdana"/>
        </w:rPr>
      </w:pPr>
    </w:p>
    <w:p w14:paraId="48A275B1" w14:textId="77777777" w:rsidR="00507AE9" w:rsidRDefault="00507AE9" w:rsidP="00507AE9">
      <w:pPr>
        <w:rPr>
          <w:rFonts w:ascii="Verdana" w:hAnsi="Verdana"/>
        </w:rPr>
      </w:pPr>
    </w:p>
    <w:p w14:paraId="13F38F3A" w14:textId="77777777" w:rsidR="00507AE9" w:rsidRDefault="00507AE9" w:rsidP="00507AE9">
      <w:pPr>
        <w:rPr>
          <w:rFonts w:ascii="Verdana" w:hAnsi="Verdana"/>
        </w:rPr>
      </w:pPr>
    </w:p>
    <w:p w14:paraId="4BDDB866" w14:textId="77777777" w:rsidR="00507AE9" w:rsidRDefault="00507AE9" w:rsidP="00507AE9">
      <w:pPr>
        <w:rPr>
          <w:rFonts w:ascii="Verdana" w:hAnsi="Verdana"/>
        </w:rPr>
      </w:pPr>
    </w:p>
    <w:p w14:paraId="16707B7A" w14:textId="76575088" w:rsidR="000774EF" w:rsidRDefault="00E739C8" w:rsidP="00507AE9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Briefly</w:t>
      </w:r>
      <w:r w:rsidR="00E85093">
        <w:rPr>
          <w:rFonts w:ascii="Verdana" w:hAnsi="Verdana"/>
        </w:rPr>
        <w:t xml:space="preserve"> describe, in detail, one of the four </w:t>
      </w:r>
      <w:r>
        <w:rPr>
          <w:rFonts w:ascii="Verdana" w:hAnsi="Verdana"/>
        </w:rPr>
        <w:t xml:space="preserve">silvicultural systems discussed in class. Include </w:t>
      </w:r>
      <w:proofErr w:type="gramStart"/>
      <w:r>
        <w:rPr>
          <w:rFonts w:ascii="Verdana" w:hAnsi="Verdana"/>
        </w:rPr>
        <w:t>all of</w:t>
      </w:r>
      <w:proofErr w:type="gramEnd"/>
      <w:r>
        <w:rPr>
          <w:rFonts w:ascii="Verdana" w:hAnsi="Verdana"/>
        </w:rPr>
        <w:t xml:space="preserve"> the key aspects discussed in class. </w:t>
      </w:r>
    </w:p>
    <w:p w14:paraId="6560E3A8" w14:textId="77777777" w:rsidR="001C253F" w:rsidRDefault="001C253F" w:rsidP="001C253F">
      <w:pPr>
        <w:rPr>
          <w:rFonts w:ascii="Verdana" w:hAnsi="Verdana"/>
        </w:rPr>
      </w:pPr>
    </w:p>
    <w:p w14:paraId="2544A7DE" w14:textId="77777777" w:rsidR="001C253F" w:rsidRDefault="001C253F" w:rsidP="001C253F">
      <w:pPr>
        <w:rPr>
          <w:rFonts w:ascii="Verdana" w:hAnsi="Verdana"/>
        </w:rPr>
      </w:pPr>
    </w:p>
    <w:p w14:paraId="5C3C2C77" w14:textId="77777777" w:rsidR="001C253F" w:rsidRDefault="001C253F" w:rsidP="001C253F">
      <w:pPr>
        <w:rPr>
          <w:rFonts w:ascii="Verdana" w:hAnsi="Verdana"/>
        </w:rPr>
      </w:pPr>
    </w:p>
    <w:p w14:paraId="2E59E9AE" w14:textId="77777777" w:rsidR="001C253F" w:rsidRDefault="001C253F" w:rsidP="001C253F">
      <w:pPr>
        <w:rPr>
          <w:rFonts w:ascii="Verdana" w:hAnsi="Verdana"/>
        </w:rPr>
      </w:pPr>
    </w:p>
    <w:p w14:paraId="584EF8D0" w14:textId="77777777" w:rsidR="001C253F" w:rsidRDefault="001C253F" w:rsidP="001C253F">
      <w:pPr>
        <w:rPr>
          <w:rFonts w:ascii="Verdana" w:hAnsi="Verdana"/>
        </w:rPr>
      </w:pPr>
    </w:p>
    <w:p w14:paraId="2F387B59" w14:textId="77777777" w:rsidR="001C253F" w:rsidRDefault="001C253F" w:rsidP="001C253F">
      <w:pPr>
        <w:rPr>
          <w:rFonts w:ascii="Verdana" w:hAnsi="Verdana"/>
        </w:rPr>
      </w:pPr>
    </w:p>
    <w:p w14:paraId="684106F5" w14:textId="77777777" w:rsidR="003D4482" w:rsidRDefault="003D4482" w:rsidP="001C253F">
      <w:pPr>
        <w:rPr>
          <w:rFonts w:ascii="Verdana" w:hAnsi="Verdana"/>
        </w:rPr>
      </w:pPr>
    </w:p>
    <w:p w14:paraId="2F4947C9" w14:textId="77777777" w:rsidR="003D4482" w:rsidRDefault="003D4482" w:rsidP="001C253F">
      <w:pPr>
        <w:rPr>
          <w:rFonts w:ascii="Verdana" w:hAnsi="Verdana"/>
        </w:rPr>
      </w:pPr>
    </w:p>
    <w:p w14:paraId="0DEC7C54" w14:textId="77777777" w:rsidR="003D4482" w:rsidRDefault="003D4482" w:rsidP="001C253F">
      <w:pPr>
        <w:rPr>
          <w:rFonts w:ascii="Verdana" w:hAnsi="Verdana"/>
        </w:rPr>
      </w:pPr>
    </w:p>
    <w:p w14:paraId="40FE4597" w14:textId="77777777" w:rsidR="003D4482" w:rsidRDefault="003D4482" w:rsidP="001C253F">
      <w:pPr>
        <w:rPr>
          <w:rFonts w:ascii="Verdana" w:hAnsi="Verdana"/>
        </w:rPr>
      </w:pPr>
    </w:p>
    <w:p w14:paraId="74747796" w14:textId="77777777" w:rsidR="003D4482" w:rsidRDefault="003D4482" w:rsidP="001C253F">
      <w:pPr>
        <w:rPr>
          <w:rFonts w:ascii="Verdana" w:hAnsi="Verdana"/>
        </w:rPr>
      </w:pPr>
    </w:p>
    <w:p w14:paraId="6E484CDC" w14:textId="77777777" w:rsidR="003D4482" w:rsidRDefault="003D4482" w:rsidP="001C253F">
      <w:pPr>
        <w:rPr>
          <w:rFonts w:ascii="Verdana" w:hAnsi="Verdana"/>
        </w:rPr>
      </w:pPr>
    </w:p>
    <w:p w14:paraId="74ABACE0" w14:textId="77777777" w:rsidR="003D4482" w:rsidRDefault="003D4482" w:rsidP="001C253F">
      <w:pPr>
        <w:rPr>
          <w:rFonts w:ascii="Verdana" w:hAnsi="Verdana"/>
        </w:rPr>
      </w:pPr>
    </w:p>
    <w:p w14:paraId="6AD3EC13" w14:textId="77777777" w:rsidR="003D4482" w:rsidRDefault="003D4482" w:rsidP="001C253F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Please write down any remaining questions or clarifications on silvicultural systems. </w:t>
      </w:r>
    </w:p>
    <w:p w14:paraId="2DA0169D" w14:textId="77777777" w:rsidR="003D4482" w:rsidRDefault="003D4482" w:rsidP="003D4482">
      <w:pPr>
        <w:rPr>
          <w:rFonts w:ascii="Verdana" w:hAnsi="Verdana"/>
        </w:rPr>
      </w:pPr>
    </w:p>
    <w:p w14:paraId="4A440CAB" w14:textId="77777777" w:rsidR="003D4482" w:rsidRDefault="003D4482" w:rsidP="003D4482">
      <w:pPr>
        <w:rPr>
          <w:rFonts w:ascii="Verdana" w:hAnsi="Verdana"/>
        </w:rPr>
      </w:pPr>
    </w:p>
    <w:p w14:paraId="2E65504D" w14:textId="77777777" w:rsidR="003D4482" w:rsidRDefault="003D4482" w:rsidP="003D4482">
      <w:pPr>
        <w:rPr>
          <w:rFonts w:ascii="Verdana" w:hAnsi="Verdana"/>
        </w:rPr>
      </w:pPr>
    </w:p>
    <w:p w14:paraId="76C0F8FF" w14:textId="77777777" w:rsidR="003D4482" w:rsidRDefault="003D4482" w:rsidP="003D4482">
      <w:pPr>
        <w:rPr>
          <w:rFonts w:ascii="Verdana" w:hAnsi="Verdana"/>
        </w:rPr>
      </w:pPr>
    </w:p>
    <w:p w14:paraId="52582C02" w14:textId="77777777" w:rsidR="003D4482" w:rsidRDefault="003D4482" w:rsidP="003D4482">
      <w:pPr>
        <w:rPr>
          <w:rFonts w:ascii="Verdana" w:hAnsi="Verdana"/>
        </w:rPr>
      </w:pPr>
    </w:p>
    <w:p w14:paraId="77CDB4A0" w14:textId="77777777" w:rsidR="003D4482" w:rsidRDefault="003D4482" w:rsidP="003D4482">
      <w:pPr>
        <w:rPr>
          <w:rFonts w:ascii="Verdana" w:hAnsi="Verdana"/>
        </w:rPr>
      </w:pPr>
    </w:p>
    <w:p w14:paraId="309A1C36" w14:textId="77777777" w:rsidR="003D4482" w:rsidRDefault="003D4482" w:rsidP="003D4482">
      <w:pPr>
        <w:rPr>
          <w:rFonts w:ascii="Verdana" w:hAnsi="Verdana"/>
        </w:rPr>
      </w:pPr>
    </w:p>
    <w:p w14:paraId="617F3F6C" w14:textId="77777777" w:rsidR="003D4482" w:rsidRDefault="003D4482" w:rsidP="003D4482">
      <w:pPr>
        <w:rPr>
          <w:rFonts w:ascii="Verdana" w:hAnsi="Verdana"/>
        </w:rPr>
      </w:pPr>
    </w:p>
    <w:p w14:paraId="48624CC4" w14:textId="77777777" w:rsidR="003D4482" w:rsidRDefault="003D4482" w:rsidP="003D4482">
      <w:pPr>
        <w:rPr>
          <w:rFonts w:ascii="Verdana" w:hAnsi="Verdana"/>
        </w:rPr>
      </w:pPr>
    </w:p>
    <w:p w14:paraId="58F9BA9B" w14:textId="77777777" w:rsidR="003D4482" w:rsidRDefault="003D4482" w:rsidP="003D4482">
      <w:pPr>
        <w:rPr>
          <w:rFonts w:ascii="Verdana" w:hAnsi="Verdana"/>
        </w:rPr>
      </w:pPr>
    </w:p>
    <w:p w14:paraId="560029A5" w14:textId="77777777" w:rsidR="003D4482" w:rsidRDefault="003D4482" w:rsidP="003D4482">
      <w:pPr>
        <w:rPr>
          <w:rFonts w:ascii="Verdana" w:hAnsi="Verdana"/>
        </w:rPr>
      </w:pPr>
    </w:p>
    <w:p w14:paraId="4678A8CB" w14:textId="77777777" w:rsidR="003D4482" w:rsidRDefault="003D4482" w:rsidP="003D4482">
      <w:pPr>
        <w:rPr>
          <w:rFonts w:ascii="Verdana" w:hAnsi="Verdana"/>
        </w:rPr>
      </w:pPr>
    </w:p>
    <w:p w14:paraId="6062FDBA" w14:textId="5F4A7508" w:rsidR="001C253F" w:rsidRPr="003D4482" w:rsidRDefault="003D4482" w:rsidP="003D4482">
      <w:pPr>
        <w:rPr>
          <w:rFonts w:ascii="Verdana" w:hAnsi="Verdana"/>
        </w:rPr>
      </w:pPr>
      <w:r w:rsidRPr="003D4482">
        <w:rPr>
          <w:rFonts w:ascii="Verdana" w:hAnsi="Verdana"/>
        </w:rPr>
        <w:t xml:space="preserve"> </w:t>
      </w:r>
    </w:p>
    <w:p w14:paraId="3F1FEB79" w14:textId="77777777" w:rsidR="003D4482" w:rsidRDefault="003D4482" w:rsidP="00E73E97">
      <w:pPr>
        <w:rPr>
          <w:rFonts w:ascii="Verdana" w:hAnsi="Verdana"/>
        </w:rPr>
      </w:pPr>
    </w:p>
    <w:p w14:paraId="00E47C53" w14:textId="77777777" w:rsidR="003D4482" w:rsidRDefault="003D4482" w:rsidP="00E73E97">
      <w:pPr>
        <w:rPr>
          <w:rFonts w:ascii="Verdana" w:hAnsi="Verdana"/>
        </w:rPr>
      </w:pPr>
    </w:p>
    <w:p w14:paraId="156A052A" w14:textId="77777777" w:rsidR="003D4482" w:rsidRDefault="003D4482" w:rsidP="00E73E97">
      <w:pPr>
        <w:rPr>
          <w:rFonts w:ascii="Verdana" w:hAnsi="Verdana"/>
        </w:rPr>
      </w:pPr>
    </w:p>
    <w:p w14:paraId="3BCBBC9B" w14:textId="77777777" w:rsidR="00E73E97" w:rsidRDefault="00E73E97" w:rsidP="00E73E97">
      <w:pPr>
        <w:rPr>
          <w:rFonts w:ascii="Verdana" w:hAnsi="Verdana"/>
        </w:rPr>
      </w:pPr>
    </w:p>
    <w:p w14:paraId="73725D44" w14:textId="2DC273AF" w:rsidR="00E73E97" w:rsidRDefault="003D4482" w:rsidP="00E73E97">
      <w:pPr>
        <w:rPr>
          <w:rFonts w:ascii="Verdana" w:hAnsi="Verdana"/>
        </w:rPr>
      </w:pPr>
      <w:r>
        <w:rPr>
          <w:rFonts w:ascii="Verdana" w:hAnsi="Verdana"/>
        </w:rPr>
        <w:t xml:space="preserve">NOTE: </w:t>
      </w:r>
      <w:r w:rsidR="00500E02">
        <w:rPr>
          <w:rFonts w:ascii="Verdana" w:hAnsi="Verdana"/>
        </w:rPr>
        <w:t>see chapters 8, 9, 10, 11, 12, and 13 for details on all Silvicultural systems (</w:t>
      </w:r>
      <w:r w:rsidR="006574F6">
        <w:rPr>
          <w:rFonts w:ascii="Verdana" w:hAnsi="Verdana"/>
        </w:rPr>
        <w:t xml:space="preserve">Ashton &amp; </w:t>
      </w:r>
      <w:proofErr w:type="spellStart"/>
      <w:r w:rsidR="006574F6">
        <w:rPr>
          <w:rFonts w:ascii="Verdana" w:hAnsi="Verdana"/>
        </w:rPr>
        <w:t>Kelty</w:t>
      </w:r>
      <w:proofErr w:type="spellEnd"/>
      <w:r w:rsidR="006574F6">
        <w:rPr>
          <w:rFonts w:ascii="Verdana" w:hAnsi="Verdana"/>
        </w:rPr>
        <w:t xml:space="preserve">). </w:t>
      </w:r>
    </w:p>
    <w:p w14:paraId="0F1A3095" w14:textId="2C2E6DBB" w:rsidR="003C3C8B" w:rsidRPr="003C3C8B" w:rsidRDefault="003C3C8B" w:rsidP="00064A04">
      <w:pPr>
        <w:pStyle w:val="ListParagraph"/>
        <w:rPr>
          <w:rFonts w:ascii="Verdana" w:hAnsi="Verdana"/>
        </w:rPr>
      </w:pPr>
    </w:p>
    <w:sectPr w:rsidR="003C3C8B" w:rsidRPr="003C3C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57FC7" w14:textId="77777777" w:rsidR="00433495" w:rsidRDefault="00433495" w:rsidP="00F116CD">
      <w:r>
        <w:separator/>
      </w:r>
    </w:p>
  </w:endnote>
  <w:endnote w:type="continuationSeparator" w:id="0">
    <w:p w14:paraId="76D52C8A" w14:textId="77777777" w:rsidR="00433495" w:rsidRDefault="00433495" w:rsidP="00F1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1263D" w14:textId="77777777" w:rsidR="00433495" w:rsidRDefault="00433495" w:rsidP="00F116CD">
      <w:r>
        <w:separator/>
      </w:r>
    </w:p>
  </w:footnote>
  <w:footnote w:type="continuationSeparator" w:id="0">
    <w:p w14:paraId="68221A59" w14:textId="77777777" w:rsidR="00433495" w:rsidRDefault="00433495" w:rsidP="00F11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E4E6" w14:textId="19327591" w:rsidR="00F116CD" w:rsidRPr="006C2176" w:rsidRDefault="00F116CD" w:rsidP="00F116CD">
    <w:pPr>
      <w:pStyle w:val="Header"/>
      <w:rPr>
        <w:rFonts w:ascii="Verdana" w:hAnsi="Verdana"/>
      </w:rPr>
    </w:pPr>
    <w:r w:rsidRPr="006C2176">
      <w:rPr>
        <w:rFonts w:ascii="Verdana" w:hAnsi="Verdana"/>
      </w:rPr>
      <w:t>NMHU</w:t>
    </w:r>
    <w:r w:rsidRPr="006C2176">
      <w:rPr>
        <w:rFonts w:ascii="Verdana" w:hAnsi="Verdana"/>
      </w:rPr>
      <w:tab/>
      <w:t xml:space="preserve">FORS </w:t>
    </w:r>
    <w:r w:rsidR="002558B3">
      <w:rPr>
        <w:rFonts w:ascii="Verdana" w:hAnsi="Verdana"/>
      </w:rPr>
      <w:t>4020</w:t>
    </w:r>
    <w:r w:rsidRPr="006C2176">
      <w:rPr>
        <w:rFonts w:ascii="Verdana" w:hAnsi="Verdana"/>
      </w:rPr>
      <w:tab/>
      <w:t>Dr. Michael Remke</w:t>
    </w:r>
  </w:p>
  <w:p w14:paraId="6EB13700" w14:textId="3E04D068" w:rsidR="00F116CD" w:rsidRPr="006C2176" w:rsidRDefault="00F116CD" w:rsidP="00F116CD">
    <w:pPr>
      <w:pStyle w:val="Header"/>
      <w:rPr>
        <w:rFonts w:ascii="Verdana" w:hAnsi="Verdana"/>
      </w:rPr>
    </w:pPr>
    <w:r w:rsidRPr="006C2176">
      <w:rPr>
        <w:rFonts w:ascii="Verdana" w:hAnsi="Verdana"/>
      </w:rPr>
      <w:t>Forestry</w:t>
    </w:r>
    <w:r w:rsidRPr="006C2176">
      <w:rPr>
        <w:rFonts w:ascii="Verdana" w:hAnsi="Verdana"/>
      </w:rPr>
      <w:tab/>
    </w:r>
    <w:r w:rsidR="002558B3">
      <w:rPr>
        <w:rFonts w:ascii="Verdana" w:hAnsi="Verdana"/>
      </w:rPr>
      <w:t>Silviculture</w:t>
    </w:r>
    <w:r w:rsidRPr="006C2176">
      <w:rPr>
        <w:rFonts w:ascii="Verdana" w:hAnsi="Verdana"/>
      </w:rPr>
      <w:tab/>
    </w:r>
    <w:r w:rsidR="002558B3">
      <w:rPr>
        <w:rFonts w:ascii="Verdana" w:hAnsi="Verdana"/>
      </w:rPr>
      <w:t>Spring 2024</w:t>
    </w:r>
  </w:p>
  <w:p w14:paraId="1F97E6F9" w14:textId="77777777" w:rsidR="00F116CD" w:rsidRPr="006C2176" w:rsidRDefault="00F116CD" w:rsidP="00F116CD">
    <w:pPr>
      <w:pStyle w:val="Header"/>
      <w:rPr>
        <w:rFonts w:ascii="Verdana" w:hAnsi="Verdana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283"/>
      <w:gridCol w:w="950"/>
      <w:gridCol w:w="3117"/>
    </w:tblGrid>
    <w:tr w:rsidR="00F116CD" w:rsidRPr="006C2176" w14:paraId="77A37ACC" w14:textId="77777777" w:rsidTr="00FA4DFE">
      <w:tc>
        <w:tcPr>
          <w:tcW w:w="5283" w:type="dxa"/>
          <w:tcBorders>
            <w:bottom w:val="single" w:sz="4" w:space="0" w:color="auto"/>
          </w:tcBorders>
          <w:shd w:val="clear" w:color="auto" w:fill="000000" w:themeFill="text1"/>
        </w:tcPr>
        <w:p w14:paraId="2184AE8F" w14:textId="5679E966" w:rsidR="00F116CD" w:rsidRPr="006C2176" w:rsidRDefault="00FA4DFE" w:rsidP="00F116CD">
          <w:pPr>
            <w:pStyle w:val="Header"/>
            <w:jc w:val="center"/>
            <w:rPr>
              <w:rFonts w:ascii="Verdana" w:hAnsi="Verdana"/>
            </w:rPr>
          </w:pPr>
          <w:r w:rsidRPr="006C2176">
            <w:rPr>
              <w:rFonts w:ascii="Verdana" w:hAnsi="Verdana"/>
            </w:rPr>
            <w:t>Assignment:</w:t>
          </w:r>
          <w:r w:rsidR="002558B3">
            <w:rPr>
              <w:rFonts w:ascii="Verdana" w:hAnsi="Verdana"/>
            </w:rPr>
            <w:t xml:space="preserve"> </w:t>
          </w:r>
          <w:r w:rsidR="00CA5716">
            <w:rPr>
              <w:rFonts w:ascii="Verdana" w:hAnsi="Verdana"/>
            </w:rPr>
            <w:t>Regeneration</w:t>
          </w:r>
        </w:p>
      </w:tc>
      <w:tc>
        <w:tcPr>
          <w:tcW w:w="950" w:type="dxa"/>
          <w:tcBorders>
            <w:bottom w:val="single" w:sz="4" w:space="0" w:color="auto"/>
          </w:tcBorders>
          <w:shd w:val="clear" w:color="auto" w:fill="000000" w:themeFill="text1"/>
        </w:tcPr>
        <w:p w14:paraId="7A295E17" w14:textId="77777777" w:rsidR="00F116CD" w:rsidRPr="006C2176" w:rsidRDefault="00F116CD" w:rsidP="00F116CD">
          <w:pPr>
            <w:pStyle w:val="Header"/>
            <w:jc w:val="center"/>
            <w:rPr>
              <w:rFonts w:ascii="Verdana" w:hAnsi="Verdana"/>
            </w:rPr>
          </w:pPr>
          <w:r w:rsidRPr="006C2176">
            <w:rPr>
              <w:rFonts w:ascii="Verdana" w:hAnsi="Verdana"/>
            </w:rPr>
            <w:t>Points</w:t>
          </w:r>
        </w:p>
      </w:tc>
      <w:tc>
        <w:tcPr>
          <w:tcW w:w="3117" w:type="dxa"/>
          <w:tcBorders>
            <w:bottom w:val="single" w:sz="4" w:space="0" w:color="auto"/>
          </w:tcBorders>
          <w:shd w:val="clear" w:color="auto" w:fill="000000" w:themeFill="text1"/>
        </w:tcPr>
        <w:p w14:paraId="200B96C3" w14:textId="0DEB723C" w:rsidR="00F116CD" w:rsidRPr="006C2176" w:rsidRDefault="00FA4DFE" w:rsidP="00FA4DFE">
          <w:pPr>
            <w:pStyle w:val="Header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: 10 </w:t>
          </w:r>
        </w:p>
      </w:tc>
    </w:tr>
  </w:tbl>
  <w:p w14:paraId="6F58F373" w14:textId="77777777" w:rsidR="00F116CD" w:rsidRPr="006C2176" w:rsidRDefault="00F116CD" w:rsidP="00F116CD">
    <w:pPr>
      <w:pStyle w:val="Header"/>
      <w:rPr>
        <w:rFonts w:ascii="Verdana" w:hAnsi="Verdana"/>
      </w:rPr>
    </w:pPr>
    <w:r w:rsidRPr="006C2176">
      <w:rPr>
        <w:rFonts w:ascii="Verdana" w:hAnsi="Verdana"/>
      </w:rPr>
      <w:tab/>
    </w:r>
  </w:p>
  <w:p w14:paraId="42806A07" w14:textId="77777777" w:rsidR="00F116CD" w:rsidRPr="006C2176" w:rsidRDefault="00F116CD" w:rsidP="00F116CD">
    <w:pPr>
      <w:pStyle w:val="Head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02C0"/>
    <w:multiLevelType w:val="hybridMultilevel"/>
    <w:tmpl w:val="CDA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40A1"/>
    <w:multiLevelType w:val="hybridMultilevel"/>
    <w:tmpl w:val="078CF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D5046"/>
    <w:multiLevelType w:val="hybridMultilevel"/>
    <w:tmpl w:val="BE5C8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C2ED7"/>
    <w:multiLevelType w:val="hybridMultilevel"/>
    <w:tmpl w:val="4470E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527B"/>
    <w:multiLevelType w:val="hybridMultilevel"/>
    <w:tmpl w:val="028E6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F2C30"/>
    <w:multiLevelType w:val="hybridMultilevel"/>
    <w:tmpl w:val="7A360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32554"/>
    <w:multiLevelType w:val="hybridMultilevel"/>
    <w:tmpl w:val="7C58A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90B81"/>
    <w:multiLevelType w:val="hybridMultilevel"/>
    <w:tmpl w:val="7C58A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34020"/>
    <w:multiLevelType w:val="hybridMultilevel"/>
    <w:tmpl w:val="BAFCE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B276D"/>
    <w:multiLevelType w:val="hybridMultilevel"/>
    <w:tmpl w:val="28F21F0A"/>
    <w:lvl w:ilvl="0" w:tplc="6AC2F1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E0E5C"/>
    <w:multiLevelType w:val="hybridMultilevel"/>
    <w:tmpl w:val="8270A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D1056"/>
    <w:multiLevelType w:val="hybridMultilevel"/>
    <w:tmpl w:val="1C44D728"/>
    <w:lvl w:ilvl="0" w:tplc="AD9021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944FA"/>
    <w:multiLevelType w:val="hybridMultilevel"/>
    <w:tmpl w:val="7C58A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13AA0"/>
    <w:multiLevelType w:val="hybridMultilevel"/>
    <w:tmpl w:val="68F6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C4E67"/>
    <w:multiLevelType w:val="hybridMultilevel"/>
    <w:tmpl w:val="7C58A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254561">
    <w:abstractNumId w:val="13"/>
  </w:num>
  <w:num w:numId="2" w16cid:durableId="1858536804">
    <w:abstractNumId w:val="1"/>
  </w:num>
  <w:num w:numId="3" w16cid:durableId="725841826">
    <w:abstractNumId w:val="0"/>
  </w:num>
  <w:num w:numId="4" w16cid:durableId="1991015019">
    <w:abstractNumId w:val="5"/>
  </w:num>
  <w:num w:numId="5" w16cid:durableId="1527670445">
    <w:abstractNumId w:val="11"/>
  </w:num>
  <w:num w:numId="6" w16cid:durableId="1119374124">
    <w:abstractNumId w:val="3"/>
  </w:num>
  <w:num w:numId="7" w16cid:durableId="39134529">
    <w:abstractNumId w:val="2"/>
  </w:num>
  <w:num w:numId="8" w16cid:durableId="305359311">
    <w:abstractNumId w:val="4"/>
  </w:num>
  <w:num w:numId="9" w16cid:durableId="190650827">
    <w:abstractNumId w:val="10"/>
  </w:num>
  <w:num w:numId="10" w16cid:durableId="457451703">
    <w:abstractNumId w:val="12"/>
  </w:num>
  <w:num w:numId="11" w16cid:durableId="1938321873">
    <w:abstractNumId w:val="7"/>
  </w:num>
  <w:num w:numId="12" w16cid:durableId="1152260224">
    <w:abstractNumId w:val="6"/>
  </w:num>
  <w:num w:numId="13" w16cid:durableId="2076708103">
    <w:abstractNumId w:val="14"/>
  </w:num>
  <w:num w:numId="14" w16cid:durableId="2031180960">
    <w:abstractNumId w:val="9"/>
  </w:num>
  <w:num w:numId="15" w16cid:durableId="16594592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F7"/>
    <w:rsid w:val="00016C6D"/>
    <w:rsid w:val="000171D9"/>
    <w:rsid w:val="00056835"/>
    <w:rsid w:val="00064A04"/>
    <w:rsid w:val="000774EF"/>
    <w:rsid w:val="00086749"/>
    <w:rsid w:val="000B1392"/>
    <w:rsid w:val="000B5FF7"/>
    <w:rsid w:val="000D517C"/>
    <w:rsid w:val="00101D3D"/>
    <w:rsid w:val="00124893"/>
    <w:rsid w:val="00140471"/>
    <w:rsid w:val="001854C6"/>
    <w:rsid w:val="001866AC"/>
    <w:rsid w:val="00192E47"/>
    <w:rsid w:val="001A20EF"/>
    <w:rsid w:val="001B1F1C"/>
    <w:rsid w:val="001C253F"/>
    <w:rsid w:val="002157AA"/>
    <w:rsid w:val="0021709A"/>
    <w:rsid w:val="00224749"/>
    <w:rsid w:val="00245066"/>
    <w:rsid w:val="002558B3"/>
    <w:rsid w:val="00276687"/>
    <w:rsid w:val="002B137E"/>
    <w:rsid w:val="002E1751"/>
    <w:rsid w:val="002E5714"/>
    <w:rsid w:val="002F5445"/>
    <w:rsid w:val="00303CF9"/>
    <w:rsid w:val="0031010C"/>
    <w:rsid w:val="003351BD"/>
    <w:rsid w:val="00351329"/>
    <w:rsid w:val="00381DEB"/>
    <w:rsid w:val="003C3C8B"/>
    <w:rsid w:val="003D4482"/>
    <w:rsid w:val="004237EB"/>
    <w:rsid w:val="00433495"/>
    <w:rsid w:val="00466B57"/>
    <w:rsid w:val="00496499"/>
    <w:rsid w:val="004A56D5"/>
    <w:rsid w:val="00500E02"/>
    <w:rsid w:val="005053EA"/>
    <w:rsid w:val="00507AE9"/>
    <w:rsid w:val="005233BB"/>
    <w:rsid w:val="005B63F6"/>
    <w:rsid w:val="00630E81"/>
    <w:rsid w:val="00644F16"/>
    <w:rsid w:val="00653B25"/>
    <w:rsid w:val="00653D94"/>
    <w:rsid w:val="006574F6"/>
    <w:rsid w:val="006C2176"/>
    <w:rsid w:val="00702002"/>
    <w:rsid w:val="00704655"/>
    <w:rsid w:val="00727329"/>
    <w:rsid w:val="007433BB"/>
    <w:rsid w:val="007B1F80"/>
    <w:rsid w:val="007E350E"/>
    <w:rsid w:val="008024FD"/>
    <w:rsid w:val="0083372D"/>
    <w:rsid w:val="008A2C92"/>
    <w:rsid w:val="009234AD"/>
    <w:rsid w:val="0094088B"/>
    <w:rsid w:val="00970FA0"/>
    <w:rsid w:val="00973325"/>
    <w:rsid w:val="009A0334"/>
    <w:rsid w:val="009C0348"/>
    <w:rsid w:val="00A83A46"/>
    <w:rsid w:val="00AC2F06"/>
    <w:rsid w:val="00AE073E"/>
    <w:rsid w:val="00AE42F7"/>
    <w:rsid w:val="00B4118D"/>
    <w:rsid w:val="00B56F19"/>
    <w:rsid w:val="00BB2B25"/>
    <w:rsid w:val="00BC65BE"/>
    <w:rsid w:val="00BE52E8"/>
    <w:rsid w:val="00BE534E"/>
    <w:rsid w:val="00C25FDB"/>
    <w:rsid w:val="00CA5716"/>
    <w:rsid w:val="00D14572"/>
    <w:rsid w:val="00D3377A"/>
    <w:rsid w:val="00D4392F"/>
    <w:rsid w:val="00D707CA"/>
    <w:rsid w:val="00D934F9"/>
    <w:rsid w:val="00DA1D9D"/>
    <w:rsid w:val="00DE34FD"/>
    <w:rsid w:val="00E1099A"/>
    <w:rsid w:val="00E739C8"/>
    <w:rsid w:val="00E73E97"/>
    <w:rsid w:val="00E85093"/>
    <w:rsid w:val="00EB006B"/>
    <w:rsid w:val="00F02357"/>
    <w:rsid w:val="00F116CD"/>
    <w:rsid w:val="00F145E4"/>
    <w:rsid w:val="00F14F77"/>
    <w:rsid w:val="00F623E0"/>
    <w:rsid w:val="00FA4DFE"/>
    <w:rsid w:val="00FC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FDCC3"/>
  <w15:chartTrackingRefBased/>
  <w15:docId w15:val="{29BB4BCF-A653-2844-9F60-FF7890D4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6CD"/>
  </w:style>
  <w:style w:type="paragraph" w:styleId="Footer">
    <w:name w:val="footer"/>
    <w:basedOn w:val="Normal"/>
    <w:link w:val="FooterChar"/>
    <w:uiPriority w:val="99"/>
    <w:unhideWhenUsed/>
    <w:rsid w:val="00F11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6CD"/>
  </w:style>
  <w:style w:type="table" w:styleId="TableGrid">
    <w:name w:val="Table Grid"/>
    <w:basedOn w:val="TableNormal"/>
    <w:uiPriority w:val="39"/>
    <w:rsid w:val="00F1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ycoremke/Library/CloudStorage/OneDrive-NewMexicoHighlandsUniversity/Remke_Documents/NMHU/Classes/2023/FORS2010/Assignments/Introduction/Where_are_y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Where_are_you.dotx</Template>
  <TotalTime>9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NMHU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Remke, Michael</dc:creator>
  <cp:keywords/>
  <dc:description/>
  <cp:lastModifiedBy>Michael Remke</cp:lastModifiedBy>
  <cp:revision>15</cp:revision>
  <dcterms:created xsi:type="dcterms:W3CDTF">2024-01-12T17:49:00Z</dcterms:created>
  <dcterms:modified xsi:type="dcterms:W3CDTF">2024-01-12T18:08:00Z</dcterms:modified>
</cp:coreProperties>
</file>