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0D959" w14:textId="77777777" w:rsidR="006C2176" w:rsidRPr="00276687" w:rsidRDefault="00BC65BE" w:rsidP="006C2176">
      <w:pPr>
        <w:rPr>
          <w:rFonts w:ascii="Verdana" w:hAnsi="Verdana"/>
        </w:rPr>
      </w:pPr>
      <w:r w:rsidRPr="00276687">
        <w:rPr>
          <w:rFonts w:ascii="Verdana" w:hAnsi="Verdana"/>
        </w:rPr>
        <w:t>Name: __________________</w:t>
      </w:r>
    </w:p>
    <w:p w14:paraId="46BEF8A8" w14:textId="77777777" w:rsidR="00BC65BE" w:rsidRPr="00276687" w:rsidRDefault="00BC65BE" w:rsidP="006C2176">
      <w:pPr>
        <w:rPr>
          <w:rFonts w:ascii="Verdana" w:hAnsi="Verdana"/>
        </w:rPr>
      </w:pPr>
    </w:p>
    <w:p w14:paraId="1932695E" w14:textId="77777777" w:rsidR="006C2176" w:rsidRPr="00276687" w:rsidRDefault="006C2176" w:rsidP="006C2176">
      <w:pPr>
        <w:pStyle w:val="ListParagraph"/>
        <w:rPr>
          <w:rFonts w:ascii="Verdana" w:hAnsi="Verdana"/>
        </w:rPr>
      </w:pPr>
    </w:p>
    <w:p w14:paraId="3E00EFC0" w14:textId="36C28931" w:rsidR="00B4118D" w:rsidRDefault="00FA4DFE" w:rsidP="00FA4DFE">
      <w:pPr>
        <w:pStyle w:val="ListParagraph"/>
        <w:numPr>
          <w:ilvl w:val="0"/>
          <w:numId w:val="15"/>
        </w:numPr>
        <w:rPr>
          <w:rFonts w:ascii="Verdana" w:hAnsi="Verdana"/>
        </w:rPr>
      </w:pPr>
      <w:r>
        <w:rPr>
          <w:rFonts w:ascii="Verdana" w:hAnsi="Verdana"/>
        </w:rPr>
        <w:t xml:space="preserve">Writing prompt: </w:t>
      </w:r>
      <w:r w:rsidR="00351329">
        <w:rPr>
          <w:rFonts w:ascii="Verdana" w:hAnsi="Verdana"/>
        </w:rPr>
        <w:t>What is a stand</w:t>
      </w:r>
      <w:r w:rsidR="002157AA">
        <w:rPr>
          <w:rFonts w:ascii="Verdana" w:hAnsi="Verdana"/>
        </w:rPr>
        <w:t>? How do stand forms and what are some common characteristics of specific types of stands?</w:t>
      </w:r>
    </w:p>
    <w:p w14:paraId="039FA956" w14:textId="77777777" w:rsidR="009C0348" w:rsidRDefault="009C0348" w:rsidP="009C0348">
      <w:pPr>
        <w:rPr>
          <w:rFonts w:ascii="Verdana" w:hAnsi="Verdana"/>
        </w:rPr>
      </w:pPr>
    </w:p>
    <w:p w14:paraId="62E17240" w14:textId="77777777" w:rsidR="009C0348" w:rsidRDefault="009C0348" w:rsidP="009C0348">
      <w:pPr>
        <w:rPr>
          <w:rFonts w:ascii="Verdana" w:hAnsi="Verdana"/>
        </w:rPr>
      </w:pPr>
    </w:p>
    <w:p w14:paraId="6CB06A6B" w14:textId="77777777" w:rsidR="009C0348" w:rsidRDefault="009C0348" w:rsidP="009C0348">
      <w:pPr>
        <w:rPr>
          <w:rFonts w:ascii="Verdana" w:hAnsi="Verdana"/>
        </w:rPr>
      </w:pPr>
    </w:p>
    <w:p w14:paraId="6A72DACA" w14:textId="77777777" w:rsidR="009C0348" w:rsidRDefault="009C0348" w:rsidP="009C0348">
      <w:pPr>
        <w:rPr>
          <w:rFonts w:ascii="Verdana" w:hAnsi="Verdana"/>
        </w:rPr>
      </w:pPr>
    </w:p>
    <w:p w14:paraId="40C470A0" w14:textId="77777777" w:rsidR="009C0348" w:rsidRDefault="009C0348" w:rsidP="009C0348">
      <w:pPr>
        <w:rPr>
          <w:rFonts w:ascii="Verdana" w:hAnsi="Verdana"/>
        </w:rPr>
      </w:pPr>
    </w:p>
    <w:p w14:paraId="5F99CEDC" w14:textId="77777777" w:rsidR="009C0348" w:rsidRDefault="009C0348" w:rsidP="009C0348">
      <w:pPr>
        <w:rPr>
          <w:rFonts w:ascii="Verdana" w:hAnsi="Verdana"/>
        </w:rPr>
      </w:pPr>
    </w:p>
    <w:p w14:paraId="6B2A27CF" w14:textId="7894A3AB" w:rsidR="009C0348" w:rsidRPr="00DE34FD" w:rsidRDefault="00DE34FD" w:rsidP="00DE34FD">
      <w:pPr>
        <w:pStyle w:val="ListParagraph"/>
        <w:numPr>
          <w:ilvl w:val="0"/>
          <w:numId w:val="15"/>
        </w:numPr>
        <w:rPr>
          <w:rFonts w:ascii="Verdana" w:hAnsi="Verdana"/>
        </w:rPr>
      </w:pPr>
      <w:r>
        <w:rPr>
          <w:rFonts w:ascii="Verdana" w:hAnsi="Verdana"/>
        </w:rPr>
        <w:t xml:space="preserve">What are the </w:t>
      </w:r>
      <w:r w:rsidR="00653B25">
        <w:rPr>
          <w:rFonts w:ascii="Verdana" w:hAnsi="Verdana"/>
        </w:rPr>
        <w:t>four</w:t>
      </w:r>
      <w:r>
        <w:rPr>
          <w:rFonts w:ascii="Verdana" w:hAnsi="Verdana"/>
        </w:rPr>
        <w:t xml:space="preserve"> phases of stand development</w:t>
      </w:r>
      <w:r w:rsidR="00D4392F">
        <w:rPr>
          <w:rFonts w:ascii="Verdana" w:hAnsi="Verdana"/>
        </w:rPr>
        <w:t xml:space="preserve"> and what are key processes occurring during each stage?</w:t>
      </w:r>
    </w:p>
    <w:p w14:paraId="19EBB4D7" w14:textId="77777777" w:rsidR="00016C6D" w:rsidRDefault="00016C6D" w:rsidP="00016C6D">
      <w:pPr>
        <w:rPr>
          <w:rFonts w:ascii="Verdana" w:hAnsi="Verdana"/>
        </w:rPr>
      </w:pPr>
    </w:p>
    <w:p w14:paraId="0D1AD7D5" w14:textId="77777777" w:rsidR="00016C6D" w:rsidRDefault="00016C6D" w:rsidP="00016C6D">
      <w:pPr>
        <w:rPr>
          <w:rFonts w:ascii="Verdana" w:hAnsi="Verdana"/>
        </w:rPr>
      </w:pPr>
    </w:p>
    <w:p w14:paraId="20D81360" w14:textId="77777777" w:rsidR="00016C6D" w:rsidRDefault="00016C6D" w:rsidP="00016C6D">
      <w:pPr>
        <w:rPr>
          <w:rFonts w:ascii="Verdana" w:hAnsi="Verdana"/>
        </w:rPr>
      </w:pPr>
    </w:p>
    <w:p w14:paraId="78083EAA" w14:textId="77777777" w:rsidR="00016C6D" w:rsidRDefault="00016C6D" w:rsidP="00016C6D">
      <w:pPr>
        <w:rPr>
          <w:rFonts w:ascii="Verdana" w:hAnsi="Verdana"/>
        </w:rPr>
      </w:pPr>
    </w:p>
    <w:p w14:paraId="41555516" w14:textId="77777777" w:rsidR="00016C6D" w:rsidRDefault="00016C6D" w:rsidP="00016C6D">
      <w:pPr>
        <w:rPr>
          <w:rFonts w:ascii="Verdana" w:hAnsi="Verdana"/>
        </w:rPr>
      </w:pPr>
    </w:p>
    <w:p w14:paraId="0CDE6454" w14:textId="0BAB955B" w:rsidR="00016C6D" w:rsidRDefault="00381DEB" w:rsidP="00016C6D">
      <w:pPr>
        <w:pStyle w:val="ListParagraph"/>
        <w:numPr>
          <w:ilvl w:val="0"/>
          <w:numId w:val="15"/>
        </w:numPr>
        <w:rPr>
          <w:rFonts w:ascii="Verdana" w:hAnsi="Verdana"/>
        </w:rPr>
      </w:pPr>
      <w:r>
        <w:rPr>
          <w:rFonts w:ascii="Verdana" w:hAnsi="Verdana"/>
        </w:rPr>
        <w:t xml:space="preserve">Activity question: </w:t>
      </w:r>
      <w:r w:rsidR="00192E47">
        <w:rPr>
          <w:rFonts w:ascii="Verdana" w:hAnsi="Verdana"/>
        </w:rPr>
        <w:t xml:space="preserve">What species are </w:t>
      </w:r>
      <w:r w:rsidR="009A0334">
        <w:rPr>
          <w:rFonts w:ascii="Verdana" w:hAnsi="Verdana"/>
        </w:rPr>
        <w:t>dominate during stand initiation?</w:t>
      </w:r>
      <w:r w:rsidR="005053EA">
        <w:rPr>
          <w:rFonts w:ascii="Verdana" w:hAnsi="Verdana"/>
        </w:rPr>
        <w:t xml:space="preserve"> Why are these species </w:t>
      </w:r>
      <w:proofErr w:type="gramStart"/>
      <w:r w:rsidR="005053EA">
        <w:rPr>
          <w:rFonts w:ascii="Verdana" w:hAnsi="Verdana"/>
        </w:rPr>
        <w:t>dominate</w:t>
      </w:r>
      <w:proofErr w:type="gramEnd"/>
      <w:r w:rsidR="005053EA">
        <w:rPr>
          <w:rFonts w:ascii="Verdana" w:hAnsi="Verdana"/>
        </w:rPr>
        <w:t>?</w:t>
      </w:r>
    </w:p>
    <w:p w14:paraId="3337B1B7" w14:textId="77777777" w:rsidR="009A0334" w:rsidRDefault="009A0334" w:rsidP="009A0334">
      <w:pPr>
        <w:rPr>
          <w:rFonts w:ascii="Verdana" w:hAnsi="Verdana"/>
        </w:rPr>
      </w:pPr>
    </w:p>
    <w:p w14:paraId="0620A399" w14:textId="77777777" w:rsidR="009A0334" w:rsidRDefault="009A0334" w:rsidP="009A0334">
      <w:pPr>
        <w:rPr>
          <w:rFonts w:ascii="Verdana" w:hAnsi="Verdana"/>
        </w:rPr>
      </w:pPr>
    </w:p>
    <w:p w14:paraId="47E8B195" w14:textId="018B30CD" w:rsidR="009A0334" w:rsidRPr="009A0334" w:rsidRDefault="009A0334" w:rsidP="009A0334">
      <w:pPr>
        <w:rPr>
          <w:rFonts w:ascii="Verdana" w:hAnsi="Verdana"/>
        </w:rPr>
      </w:pPr>
    </w:p>
    <w:p w14:paraId="1B780E26" w14:textId="77777777" w:rsidR="002F5445" w:rsidRDefault="002F5445" w:rsidP="002F5445">
      <w:pPr>
        <w:rPr>
          <w:rFonts w:ascii="Verdana" w:hAnsi="Verdana"/>
        </w:rPr>
      </w:pPr>
    </w:p>
    <w:p w14:paraId="516BAA2E" w14:textId="260A3648" w:rsidR="002F5445" w:rsidRDefault="009A0334" w:rsidP="002F5445">
      <w:pPr>
        <w:pStyle w:val="ListParagraph"/>
        <w:numPr>
          <w:ilvl w:val="0"/>
          <w:numId w:val="15"/>
        </w:numPr>
        <w:rPr>
          <w:rFonts w:ascii="Verdana" w:hAnsi="Verdana"/>
        </w:rPr>
      </w:pPr>
      <w:r>
        <w:rPr>
          <w:rFonts w:ascii="Verdana" w:hAnsi="Verdana"/>
        </w:rPr>
        <w:t xml:space="preserve">Activity question: </w:t>
      </w:r>
      <w:r w:rsidR="00BE534E">
        <w:rPr>
          <w:rFonts w:ascii="Verdana" w:hAnsi="Verdana"/>
        </w:rPr>
        <w:t xml:space="preserve">Label the different strata in each phase. In understory </w:t>
      </w:r>
      <w:r w:rsidR="001B1F1C">
        <w:rPr>
          <w:rFonts w:ascii="Verdana" w:hAnsi="Verdana"/>
        </w:rPr>
        <w:t>initiation</w:t>
      </w:r>
      <w:r w:rsidR="00BE534E">
        <w:rPr>
          <w:rFonts w:ascii="Verdana" w:hAnsi="Verdana"/>
        </w:rPr>
        <w:t xml:space="preserve">, </w:t>
      </w:r>
      <w:r w:rsidR="001B1F1C">
        <w:rPr>
          <w:rFonts w:ascii="Verdana" w:hAnsi="Verdana"/>
        </w:rPr>
        <w:t>what species comprise strata A vs strata D</w:t>
      </w:r>
    </w:p>
    <w:p w14:paraId="080A2838" w14:textId="77777777" w:rsidR="002F5445" w:rsidRDefault="002F5445" w:rsidP="002F5445">
      <w:pPr>
        <w:rPr>
          <w:rFonts w:ascii="Verdana" w:hAnsi="Verdana"/>
        </w:rPr>
      </w:pPr>
    </w:p>
    <w:p w14:paraId="2119E466" w14:textId="77777777" w:rsidR="002F5445" w:rsidRDefault="002F5445" w:rsidP="002F5445">
      <w:pPr>
        <w:rPr>
          <w:rFonts w:ascii="Verdana" w:hAnsi="Verdana"/>
        </w:rPr>
      </w:pPr>
    </w:p>
    <w:p w14:paraId="53729688" w14:textId="77777777" w:rsidR="002F5445" w:rsidRDefault="002F5445" w:rsidP="002F5445">
      <w:pPr>
        <w:rPr>
          <w:rFonts w:ascii="Verdana" w:hAnsi="Verdana"/>
        </w:rPr>
      </w:pPr>
    </w:p>
    <w:p w14:paraId="6FE7D1CB" w14:textId="77777777" w:rsidR="002F5445" w:rsidRDefault="002F5445" w:rsidP="002F5445">
      <w:pPr>
        <w:rPr>
          <w:rFonts w:ascii="Verdana" w:hAnsi="Verdana"/>
        </w:rPr>
      </w:pPr>
    </w:p>
    <w:p w14:paraId="5AFB8D1D" w14:textId="77777777" w:rsidR="002F5445" w:rsidRDefault="002F5445" w:rsidP="002F5445">
      <w:pPr>
        <w:rPr>
          <w:rFonts w:ascii="Verdana" w:hAnsi="Verdana"/>
        </w:rPr>
      </w:pPr>
    </w:p>
    <w:p w14:paraId="576F72E6" w14:textId="77777777" w:rsidR="002F5445" w:rsidRDefault="002F5445" w:rsidP="002F5445">
      <w:pPr>
        <w:rPr>
          <w:rFonts w:ascii="Verdana" w:hAnsi="Verdana"/>
        </w:rPr>
      </w:pPr>
    </w:p>
    <w:p w14:paraId="7F97C55B" w14:textId="35B62CC5" w:rsidR="002F5445" w:rsidRDefault="001B1F1C" w:rsidP="00727329">
      <w:pPr>
        <w:pStyle w:val="ListParagraph"/>
        <w:numPr>
          <w:ilvl w:val="0"/>
          <w:numId w:val="15"/>
        </w:numPr>
        <w:rPr>
          <w:rFonts w:ascii="Verdana" w:hAnsi="Verdana"/>
        </w:rPr>
      </w:pPr>
      <w:r>
        <w:rPr>
          <w:rFonts w:ascii="Verdana" w:hAnsi="Verdana"/>
        </w:rPr>
        <w:t>Activity question:</w:t>
      </w:r>
      <w:r w:rsidR="00496499">
        <w:rPr>
          <w:rFonts w:ascii="Verdana" w:hAnsi="Verdana"/>
        </w:rPr>
        <w:t xml:space="preserve"> During old growth, what species are missing? What is it about this species </w:t>
      </w:r>
      <w:r w:rsidR="00496499" w:rsidRPr="00496499">
        <w:rPr>
          <w:rFonts w:ascii="Verdana" w:hAnsi="Verdana"/>
          <w:i/>
          <w:iCs/>
        </w:rPr>
        <w:t>silvics</w:t>
      </w:r>
      <w:r w:rsidR="00496499">
        <w:rPr>
          <w:rFonts w:ascii="Verdana" w:hAnsi="Verdana"/>
          <w:i/>
          <w:iCs/>
        </w:rPr>
        <w:t xml:space="preserve"> </w:t>
      </w:r>
      <w:r w:rsidR="00496499">
        <w:rPr>
          <w:rFonts w:ascii="Verdana" w:hAnsi="Verdana"/>
        </w:rPr>
        <w:t>or ecology that causes this species</w:t>
      </w:r>
      <w:r w:rsidR="00644F16">
        <w:rPr>
          <w:rFonts w:ascii="Verdana" w:hAnsi="Verdana"/>
        </w:rPr>
        <w:t xml:space="preserve"> to be missing?</w:t>
      </w:r>
    </w:p>
    <w:p w14:paraId="45BDA566" w14:textId="77777777" w:rsidR="00E73E97" w:rsidRDefault="00E73E97" w:rsidP="00E73E97">
      <w:pPr>
        <w:rPr>
          <w:rFonts w:ascii="Verdana" w:hAnsi="Verdana"/>
        </w:rPr>
      </w:pPr>
    </w:p>
    <w:p w14:paraId="7417FEB8" w14:textId="77777777" w:rsidR="00E73E97" w:rsidRDefault="00E73E97" w:rsidP="00E73E97">
      <w:pPr>
        <w:rPr>
          <w:rFonts w:ascii="Verdana" w:hAnsi="Verdana"/>
        </w:rPr>
      </w:pPr>
    </w:p>
    <w:p w14:paraId="5D1A3D31" w14:textId="77777777" w:rsidR="00E73E97" w:rsidRDefault="00E73E97" w:rsidP="00E73E97">
      <w:pPr>
        <w:rPr>
          <w:rFonts w:ascii="Verdana" w:hAnsi="Verdana"/>
        </w:rPr>
      </w:pPr>
    </w:p>
    <w:p w14:paraId="6F8BD2E8" w14:textId="77777777" w:rsidR="00E73E97" w:rsidRDefault="00E73E97" w:rsidP="00E73E97">
      <w:pPr>
        <w:rPr>
          <w:rFonts w:ascii="Verdana" w:hAnsi="Verdana"/>
        </w:rPr>
      </w:pPr>
    </w:p>
    <w:p w14:paraId="3BCBBC9B" w14:textId="77777777" w:rsidR="00E73E97" w:rsidRDefault="00E73E97" w:rsidP="00E73E97">
      <w:pPr>
        <w:rPr>
          <w:rFonts w:ascii="Verdana" w:hAnsi="Verdana"/>
        </w:rPr>
      </w:pPr>
    </w:p>
    <w:p w14:paraId="73725D44" w14:textId="77777777" w:rsidR="00E73E97" w:rsidRDefault="00E73E97" w:rsidP="00E73E97">
      <w:pPr>
        <w:rPr>
          <w:rFonts w:ascii="Verdana" w:hAnsi="Verdana"/>
        </w:rPr>
      </w:pPr>
    </w:p>
    <w:p w14:paraId="0E4129C9" w14:textId="022C34A9" w:rsidR="00E73E97" w:rsidRDefault="00E73E97" w:rsidP="00E73E97">
      <w:pPr>
        <w:pStyle w:val="ListParagraph"/>
        <w:numPr>
          <w:ilvl w:val="0"/>
          <w:numId w:val="15"/>
        </w:numPr>
        <w:rPr>
          <w:rFonts w:ascii="Verdana" w:hAnsi="Verdana"/>
        </w:rPr>
      </w:pPr>
      <w:r>
        <w:rPr>
          <w:rFonts w:ascii="Verdana" w:hAnsi="Verdana"/>
        </w:rPr>
        <w:t xml:space="preserve">Activity question: </w:t>
      </w:r>
      <w:r w:rsidR="00973325">
        <w:rPr>
          <w:rFonts w:ascii="Verdana" w:hAnsi="Verdana"/>
        </w:rPr>
        <w:t xml:space="preserve">What are the pioneer species in the cold/wet mixed conifer forests? What clues imply this is the pioneer species? </w:t>
      </w:r>
    </w:p>
    <w:p w14:paraId="3D57BD14" w14:textId="77777777" w:rsidR="00973325" w:rsidRDefault="00973325" w:rsidP="00973325">
      <w:pPr>
        <w:rPr>
          <w:rFonts w:ascii="Verdana" w:hAnsi="Verdana"/>
        </w:rPr>
      </w:pPr>
    </w:p>
    <w:p w14:paraId="00E576B1" w14:textId="77777777" w:rsidR="00973325" w:rsidRDefault="00973325" w:rsidP="00973325">
      <w:pPr>
        <w:rPr>
          <w:rFonts w:ascii="Verdana" w:hAnsi="Verdana"/>
        </w:rPr>
      </w:pPr>
    </w:p>
    <w:p w14:paraId="7269F07B" w14:textId="77777777" w:rsidR="00973325" w:rsidRDefault="00973325" w:rsidP="00973325">
      <w:pPr>
        <w:rPr>
          <w:rFonts w:ascii="Verdana" w:hAnsi="Verdana"/>
        </w:rPr>
      </w:pPr>
    </w:p>
    <w:p w14:paraId="3706ED5B" w14:textId="77777777" w:rsidR="00973325" w:rsidRDefault="00973325" w:rsidP="00973325">
      <w:pPr>
        <w:rPr>
          <w:rFonts w:ascii="Verdana" w:hAnsi="Verdana"/>
        </w:rPr>
      </w:pPr>
    </w:p>
    <w:p w14:paraId="06910AE1" w14:textId="767FAE24" w:rsidR="00973325" w:rsidRDefault="00973325" w:rsidP="00973325">
      <w:pPr>
        <w:pStyle w:val="ListParagraph"/>
        <w:numPr>
          <w:ilvl w:val="0"/>
          <w:numId w:val="15"/>
        </w:numPr>
        <w:rPr>
          <w:rFonts w:ascii="Verdana" w:hAnsi="Verdana"/>
        </w:rPr>
      </w:pPr>
      <w:r>
        <w:rPr>
          <w:rFonts w:ascii="Verdana" w:hAnsi="Verdana"/>
        </w:rPr>
        <w:t xml:space="preserve">Activity question: What species </w:t>
      </w:r>
      <w:r w:rsidR="00EB006B">
        <w:rPr>
          <w:rFonts w:ascii="Verdana" w:hAnsi="Verdana"/>
        </w:rPr>
        <w:t xml:space="preserve">cold/wet mixed conifer species has intermediate shade tolerance but is a late pioneer species? </w:t>
      </w:r>
    </w:p>
    <w:p w14:paraId="4C7F8A99" w14:textId="77777777" w:rsidR="00EB006B" w:rsidRDefault="00EB006B" w:rsidP="00EB006B">
      <w:pPr>
        <w:rPr>
          <w:rFonts w:ascii="Verdana" w:hAnsi="Verdana"/>
        </w:rPr>
      </w:pPr>
    </w:p>
    <w:p w14:paraId="26B6DE34" w14:textId="77777777" w:rsidR="00EB006B" w:rsidRDefault="00EB006B" w:rsidP="00EB006B">
      <w:pPr>
        <w:rPr>
          <w:rFonts w:ascii="Verdana" w:hAnsi="Verdana"/>
        </w:rPr>
      </w:pPr>
    </w:p>
    <w:p w14:paraId="07DA4362" w14:textId="77777777" w:rsidR="00EB006B" w:rsidRDefault="00EB006B" w:rsidP="00EB006B">
      <w:pPr>
        <w:rPr>
          <w:rFonts w:ascii="Verdana" w:hAnsi="Verdana"/>
        </w:rPr>
      </w:pPr>
    </w:p>
    <w:p w14:paraId="4DBB97C2" w14:textId="61EE4EE2" w:rsidR="00EB006B" w:rsidRDefault="003C3C8B" w:rsidP="00EB006B">
      <w:pPr>
        <w:pStyle w:val="ListParagraph"/>
        <w:numPr>
          <w:ilvl w:val="0"/>
          <w:numId w:val="15"/>
        </w:numPr>
        <w:rPr>
          <w:rFonts w:ascii="Verdana" w:hAnsi="Verdana"/>
        </w:rPr>
      </w:pPr>
      <w:r>
        <w:rPr>
          <w:rFonts w:ascii="Verdana" w:hAnsi="Verdana"/>
        </w:rPr>
        <w:t xml:space="preserve">Activity question: </w:t>
      </w:r>
      <w:r w:rsidR="00EB006B">
        <w:rPr>
          <w:rFonts w:ascii="Verdana" w:hAnsi="Verdana"/>
        </w:rPr>
        <w:t xml:space="preserve">What is the </w:t>
      </w:r>
      <w:r w:rsidR="00056835">
        <w:rPr>
          <w:rFonts w:ascii="Verdana" w:hAnsi="Verdana"/>
        </w:rPr>
        <w:t xml:space="preserve">first stage of development (i.e. current condition) in the warm/dry mixed conifer forests and what evidence exists </w:t>
      </w:r>
      <w:r w:rsidR="00BB2B25">
        <w:rPr>
          <w:rFonts w:ascii="Verdana" w:hAnsi="Verdana"/>
        </w:rPr>
        <w:t>regarding this development stage? (hint – consider age /size distribution and</w:t>
      </w:r>
      <w:r>
        <w:rPr>
          <w:rFonts w:ascii="Verdana" w:hAnsi="Verdana"/>
        </w:rPr>
        <w:t xml:space="preserve"> shade tolerance). </w:t>
      </w:r>
    </w:p>
    <w:p w14:paraId="5CEE099E" w14:textId="77777777" w:rsidR="003C3C8B" w:rsidRDefault="003C3C8B" w:rsidP="003C3C8B">
      <w:pPr>
        <w:rPr>
          <w:rFonts w:ascii="Verdana" w:hAnsi="Verdana"/>
        </w:rPr>
      </w:pPr>
    </w:p>
    <w:p w14:paraId="33C1F15F" w14:textId="77777777" w:rsidR="003C3C8B" w:rsidRDefault="003C3C8B" w:rsidP="003C3C8B">
      <w:pPr>
        <w:rPr>
          <w:rFonts w:ascii="Verdana" w:hAnsi="Verdana"/>
        </w:rPr>
      </w:pPr>
    </w:p>
    <w:p w14:paraId="1B9EF767" w14:textId="77777777" w:rsidR="003C3C8B" w:rsidRDefault="003C3C8B" w:rsidP="003C3C8B">
      <w:pPr>
        <w:rPr>
          <w:rFonts w:ascii="Verdana" w:hAnsi="Verdana"/>
        </w:rPr>
      </w:pPr>
    </w:p>
    <w:p w14:paraId="78D79241" w14:textId="77777777" w:rsidR="003C3C8B" w:rsidRDefault="003C3C8B" w:rsidP="003C3C8B">
      <w:pPr>
        <w:rPr>
          <w:rFonts w:ascii="Verdana" w:hAnsi="Verdana"/>
        </w:rPr>
      </w:pPr>
    </w:p>
    <w:p w14:paraId="46EA814C" w14:textId="77777777" w:rsidR="003C3C8B" w:rsidRDefault="003C3C8B" w:rsidP="003C3C8B">
      <w:pPr>
        <w:rPr>
          <w:rFonts w:ascii="Verdana" w:hAnsi="Verdana"/>
        </w:rPr>
      </w:pPr>
    </w:p>
    <w:p w14:paraId="1842C2D7" w14:textId="77777777" w:rsidR="003C3C8B" w:rsidRDefault="003C3C8B" w:rsidP="003C3C8B">
      <w:pPr>
        <w:rPr>
          <w:rFonts w:ascii="Verdana" w:hAnsi="Verdana"/>
        </w:rPr>
      </w:pPr>
    </w:p>
    <w:p w14:paraId="3CBAEB9B" w14:textId="45151225" w:rsidR="003C3C8B" w:rsidRDefault="003C3C8B" w:rsidP="003C3C8B">
      <w:pPr>
        <w:pStyle w:val="ListParagraph"/>
        <w:numPr>
          <w:ilvl w:val="0"/>
          <w:numId w:val="15"/>
        </w:numPr>
        <w:rPr>
          <w:rFonts w:ascii="Verdana" w:hAnsi="Verdana"/>
        </w:rPr>
      </w:pPr>
      <w:r>
        <w:rPr>
          <w:rFonts w:ascii="Verdana" w:hAnsi="Verdana"/>
        </w:rPr>
        <w:t>Activity question: What are indicators of intermediate stages of warm/dry mixed conifer stand development?</w:t>
      </w:r>
    </w:p>
    <w:p w14:paraId="65C1AD04" w14:textId="77777777" w:rsidR="003C3C8B" w:rsidRDefault="003C3C8B" w:rsidP="003C3C8B">
      <w:pPr>
        <w:rPr>
          <w:rFonts w:ascii="Verdana" w:hAnsi="Verdana"/>
        </w:rPr>
      </w:pPr>
    </w:p>
    <w:p w14:paraId="11975BA8" w14:textId="77777777" w:rsidR="003C3C8B" w:rsidRDefault="003C3C8B" w:rsidP="003C3C8B">
      <w:pPr>
        <w:rPr>
          <w:rFonts w:ascii="Verdana" w:hAnsi="Verdana"/>
        </w:rPr>
      </w:pPr>
    </w:p>
    <w:p w14:paraId="09F7421A" w14:textId="77777777" w:rsidR="003C3C8B" w:rsidRDefault="003C3C8B" w:rsidP="003C3C8B">
      <w:pPr>
        <w:rPr>
          <w:rFonts w:ascii="Verdana" w:hAnsi="Verdana"/>
        </w:rPr>
      </w:pPr>
    </w:p>
    <w:p w14:paraId="02960591" w14:textId="77777777" w:rsidR="003C3C8B" w:rsidRDefault="003C3C8B" w:rsidP="003C3C8B">
      <w:pPr>
        <w:rPr>
          <w:rFonts w:ascii="Verdana" w:hAnsi="Verdana"/>
        </w:rPr>
      </w:pPr>
    </w:p>
    <w:p w14:paraId="17E20728" w14:textId="77777777" w:rsidR="003C3C8B" w:rsidRDefault="003C3C8B" w:rsidP="003C3C8B">
      <w:pPr>
        <w:rPr>
          <w:rFonts w:ascii="Verdana" w:hAnsi="Verdana"/>
        </w:rPr>
      </w:pPr>
    </w:p>
    <w:p w14:paraId="0F1A3095" w14:textId="20D51146" w:rsidR="003C3C8B" w:rsidRPr="003C3C8B" w:rsidRDefault="003C3C8B" w:rsidP="003C3C8B">
      <w:pPr>
        <w:pStyle w:val="ListParagraph"/>
        <w:numPr>
          <w:ilvl w:val="0"/>
          <w:numId w:val="15"/>
        </w:numPr>
        <w:rPr>
          <w:rFonts w:ascii="Verdana" w:hAnsi="Verdana"/>
        </w:rPr>
      </w:pPr>
      <w:r>
        <w:rPr>
          <w:rFonts w:ascii="Verdana" w:hAnsi="Verdana"/>
        </w:rPr>
        <w:t>How are stand dynamics concepts making sense to you? Please share any outstanding “muddy points” or favorite ideas learned from other sources that you think are just so cool about stand dynamics!</w:t>
      </w:r>
    </w:p>
    <w:sectPr w:rsidR="003C3C8B" w:rsidRPr="003C3C8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57FC7" w14:textId="77777777" w:rsidR="00433495" w:rsidRDefault="00433495" w:rsidP="00F116CD">
      <w:r>
        <w:separator/>
      </w:r>
    </w:p>
  </w:endnote>
  <w:endnote w:type="continuationSeparator" w:id="0">
    <w:p w14:paraId="76D52C8A" w14:textId="77777777" w:rsidR="00433495" w:rsidRDefault="00433495" w:rsidP="00F11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1263D" w14:textId="77777777" w:rsidR="00433495" w:rsidRDefault="00433495" w:rsidP="00F116CD">
      <w:r>
        <w:separator/>
      </w:r>
    </w:p>
  </w:footnote>
  <w:footnote w:type="continuationSeparator" w:id="0">
    <w:p w14:paraId="68221A59" w14:textId="77777777" w:rsidR="00433495" w:rsidRDefault="00433495" w:rsidP="00F11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3E4E6" w14:textId="19327591" w:rsidR="00F116CD" w:rsidRPr="006C2176" w:rsidRDefault="00F116CD" w:rsidP="00F116CD">
    <w:pPr>
      <w:pStyle w:val="Header"/>
      <w:rPr>
        <w:rFonts w:ascii="Verdana" w:hAnsi="Verdana"/>
      </w:rPr>
    </w:pPr>
    <w:r w:rsidRPr="006C2176">
      <w:rPr>
        <w:rFonts w:ascii="Verdana" w:hAnsi="Verdana"/>
      </w:rPr>
      <w:t>NMHU</w:t>
    </w:r>
    <w:r w:rsidRPr="006C2176">
      <w:rPr>
        <w:rFonts w:ascii="Verdana" w:hAnsi="Verdana"/>
      </w:rPr>
      <w:tab/>
      <w:t xml:space="preserve">FORS </w:t>
    </w:r>
    <w:r w:rsidR="002558B3">
      <w:rPr>
        <w:rFonts w:ascii="Verdana" w:hAnsi="Verdana"/>
      </w:rPr>
      <w:t>4020</w:t>
    </w:r>
    <w:r w:rsidRPr="006C2176">
      <w:rPr>
        <w:rFonts w:ascii="Verdana" w:hAnsi="Verdana"/>
      </w:rPr>
      <w:tab/>
      <w:t>Dr. Michael Remke</w:t>
    </w:r>
  </w:p>
  <w:p w14:paraId="6EB13700" w14:textId="3E04D068" w:rsidR="00F116CD" w:rsidRPr="006C2176" w:rsidRDefault="00F116CD" w:rsidP="00F116CD">
    <w:pPr>
      <w:pStyle w:val="Header"/>
      <w:rPr>
        <w:rFonts w:ascii="Verdana" w:hAnsi="Verdana"/>
      </w:rPr>
    </w:pPr>
    <w:r w:rsidRPr="006C2176">
      <w:rPr>
        <w:rFonts w:ascii="Verdana" w:hAnsi="Verdana"/>
      </w:rPr>
      <w:t>Forestry</w:t>
    </w:r>
    <w:r w:rsidRPr="006C2176">
      <w:rPr>
        <w:rFonts w:ascii="Verdana" w:hAnsi="Verdana"/>
      </w:rPr>
      <w:tab/>
    </w:r>
    <w:r w:rsidR="002558B3">
      <w:rPr>
        <w:rFonts w:ascii="Verdana" w:hAnsi="Verdana"/>
      </w:rPr>
      <w:t>Silviculture</w:t>
    </w:r>
    <w:r w:rsidRPr="006C2176">
      <w:rPr>
        <w:rFonts w:ascii="Verdana" w:hAnsi="Verdana"/>
      </w:rPr>
      <w:tab/>
    </w:r>
    <w:r w:rsidR="002558B3">
      <w:rPr>
        <w:rFonts w:ascii="Verdana" w:hAnsi="Verdana"/>
      </w:rPr>
      <w:t>Spring 2024</w:t>
    </w:r>
  </w:p>
  <w:p w14:paraId="1F97E6F9" w14:textId="77777777" w:rsidR="00F116CD" w:rsidRPr="006C2176" w:rsidRDefault="00F116CD" w:rsidP="00F116CD">
    <w:pPr>
      <w:pStyle w:val="Header"/>
      <w:rPr>
        <w:rFonts w:ascii="Verdana" w:hAnsi="Verdana"/>
      </w:rPr>
    </w:pPr>
  </w:p>
  <w:tbl>
    <w:tblPr>
      <w:tblStyle w:val="TableGrid"/>
      <w:tblW w:w="0" w:type="auto"/>
      <w:tblLook w:val="04A0" w:firstRow="1" w:lastRow="0" w:firstColumn="1" w:lastColumn="0" w:noHBand="0" w:noVBand="1"/>
    </w:tblPr>
    <w:tblGrid>
      <w:gridCol w:w="5283"/>
      <w:gridCol w:w="950"/>
      <w:gridCol w:w="3117"/>
    </w:tblGrid>
    <w:tr w:rsidR="00F116CD" w:rsidRPr="006C2176" w14:paraId="77A37ACC" w14:textId="77777777" w:rsidTr="00FA4DFE">
      <w:tc>
        <w:tcPr>
          <w:tcW w:w="5283" w:type="dxa"/>
          <w:tcBorders>
            <w:bottom w:val="single" w:sz="4" w:space="0" w:color="auto"/>
          </w:tcBorders>
          <w:shd w:val="clear" w:color="auto" w:fill="000000" w:themeFill="text1"/>
        </w:tcPr>
        <w:p w14:paraId="2184AE8F" w14:textId="77328546" w:rsidR="00F116CD" w:rsidRPr="006C2176" w:rsidRDefault="00FA4DFE" w:rsidP="00F116CD">
          <w:pPr>
            <w:pStyle w:val="Header"/>
            <w:jc w:val="center"/>
            <w:rPr>
              <w:rFonts w:ascii="Verdana" w:hAnsi="Verdana"/>
            </w:rPr>
          </w:pPr>
          <w:r w:rsidRPr="006C2176">
            <w:rPr>
              <w:rFonts w:ascii="Verdana" w:hAnsi="Verdana"/>
            </w:rPr>
            <w:t>Assignment:</w:t>
          </w:r>
          <w:r w:rsidR="002558B3">
            <w:rPr>
              <w:rFonts w:ascii="Verdana" w:hAnsi="Verdana"/>
            </w:rPr>
            <w:t xml:space="preserve"> </w:t>
          </w:r>
          <w:r w:rsidR="00F623E0">
            <w:rPr>
              <w:rFonts w:ascii="Verdana" w:hAnsi="Verdana"/>
            </w:rPr>
            <w:t>Stands and Stand Dynamics</w:t>
          </w:r>
        </w:p>
      </w:tc>
      <w:tc>
        <w:tcPr>
          <w:tcW w:w="950" w:type="dxa"/>
          <w:tcBorders>
            <w:bottom w:val="single" w:sz="4" w:space="0" w:color="auto"/>
          </w:tcBorders>
          <w:shd w:val="clear" w:color="auto" w:fill="000000" w:themeFill="text1"/>
        </w:tcPr>
        <w:p w14:paraId="7A295E17" w14:textId="77777777" w:rsidR="00F116CD" w:rsidRPr="006C2176" w:rsidRDefault="00F116CD" w:rsidP="00F116CD">
          <w:pPr>
            <w:pStyle w:val="Header"/>
            <w:jc w:val="center"/>
            <w:rPr>
              <w:rFonts w:ascii="Verdana" w:hAnsi="Verdana"/>
            </w:rPr>
          </w:pPr>
          <w:r w:rsidRPr="006C2176">
            <w:rPr>
              <w:rFonts w:ascii="Verdana" w:hAnsi="Verdana"/>
            </w:rPr>
            <w:t>Points</w:t>
          </w:r>
        </w:p>
      </w:tc>
      <w:tc>
        <w:tcPr>
          <w:tcW w:w="3117" w:type="dxa"/>
          <w:tcBorders>
            <w:bottom w:val="single" w:sz="4" w:space="0" w:color="auto"/>
          </w:tcBorders>
          <w:shd w:val="clear" w:color="auto" w:fill="000000" w:themeFill="text1"/>
        </w:tcPr>
        <w:p w14:paraId="200B96C3" w14:textId="0DEB723C" w:rsidR="00F116CD" w:rsidRPr="006C2176" w:rsidRDefault="00FA4DFE" w:rsidP="00FA4DFE">
          <w:pPr>
            <w:pStyle w:val="Header"/>
            <w:rPr>
              <w:rFonts w:ascii="Verdana" w:hAnsi="Verdana"/>
            </w:rPr>
          </w:pPr>
          <w:r>
            <w:rPr>
              <w:rFonts w:ascii="Verdana" w:hAnsi="Verdana"/>
            </w:rPr>
            <w:t xml:space="preserve">: 10 </w:t>
          </w:r>
        </w:p>
      </w:tc>
    </w:tr>
  </w:tbl>
  <w:p w14:paraId="6F58F373" w14:textId="77777777" w:rsidR="00F116CD" w:rsidRPr="006C2176" w:rsidRDefault="00F116CD" w:rsidP="00F116CD">
    <w:pPr>
      <w:pStyle w:val="Header"/>
      <w:rPr>
        <w:rFonts w:ascii="Verdana" w:hAnsi="Verdana"/>
      </w:rPr>
    </w:pPr>
    <w:r w:rsidRPr="006C2176">
      <w:rPr>
        <w:rFonts w:ascii="Verdana" w:hAnsi="Verdana"/>
      </w:rPr>
      <w:tab/>
    </w:r>
  </w:p>
  <w:p w14:paraId="42806A07" w14:textId="77777777" w:rsidR="00F116CD" w:rsidRPr="006C2176" w:rsidRDefault="00F116CD" w:rsidP="00F116CD">
    <w:pPr>
      <w:pStyle w:val="Header"/>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2C0"/>
    <w:multiLevelType w:val="hybridMultilevel"/>
    <w:tmpl w:val="CDA27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540A1"/>
    <w:multiLevelType w:val="hybridMultilevel"/>
    <w:tmpl w:val="078CF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D5046"/>
    <w:multiLevelType w:val="hybridMultilevel"/>
    <w:tmpl w:val="BE5C8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C2ED7"/>
    <w:multiLevelType w:val="hybridMultilevel"/>
    <w:tmpl w:val="4470E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66527B"/>
    <w:multiLevelType w:val="hybridMultilevel"/>
    <w:tmpl w:val="028E6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F2C30"/>
    <w:multiLevelType w:val="hybridMultilevel"/>
    <w:tmpl w:val="7A360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332554"/>
    <w:multiLevelType w:val="hybridMultilevel"/>
    <w:tmpl w:val="7C58A6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F090B81"/>
    <w:multiLevelType w:val="hybridMultilevel"/>
    <w:tmpl w:val="7C58A6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C34020"/>
    <w:multiLevelType w:val="hybridMultilevel"/>
    <w:tmpl w:val="BAFCE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8B276D"/>
    <w:multiLevelType w:val="hybridMultilevel"/>
    <w:tmpl w:val="28F21F0A"/>
    <w:lvl w:ilvl="0" w:tplc="6AC2F1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DE0E5C"/>
    <w:multiLevelType w:val="hybridMultilevel"/>
    <w:tmpl w:val="8270A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3D1056"/>
    <w:multiLevelType w:val="hybridMultilevel"/>
    <w:tmpl w:val="1C44D728"/>
    <w:lvl w:ilvl="0" w:tplc="AD90215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F944FA"/>
    <w:multiLevelType w:val="hybridMultilevel"/>
    <w:tmpl w:val="7C58A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E13AA0"/>
    <w:multiLevelType w:val="hybridMultilevel"/>
    <w:tmpl w:val="68F61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AC4E67"/>
    <w:multiLevelType w:val="hybridMultilevel"/>
    <w:tmpl w:val="7C58A6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84254561">
    <w:abstractNumId w:val="13"/>
  </w:num>
  <w:num w:numId="2" w16cid:durableId="1858536804">
    <w:abstractNumId w:val="1"/>
  </w:num>
  <w:num w:numId="3" w16cid:durableId="725841826">
    <w:abstractNumId w:val="0"/>
  </w:num>
  <w:num w:numId="4" w16cid:durableId="1991015019">
    <w:abstractNumId w:val="5"/>
  </w:num>
  <w:num w:numId="5" w16cid:durableId="1527670445">
    <w:abstractNumId w:val="11"/>
  </w:num>
  <w:num w:numId="6" w16cid:durableId="1119374124">
    <w:abstractNumId w:val="3"/>
  </w:num>
  <w:num w:numId="7" w16cid:durableId="39134529">
    <w:abstractNumId w:val="2"/>
  </w:num>
  <w:num w:numId="8" w16cid:durableId="305359311">
    <w:abstractNumId w:val="4"/>
  </w:num>
  <w:num w:numId="9" w16cid:durableId="190650827">
    <w:abstractNumId w:val="10"/>
  </w:num>
  <w:num w:numId="10" w16cid:durableId="457451703">
    <w:abstractNumId w:val="12"/>
  </w:num>
  <w:num w:numId="11" w16cid:durableId="1938321873">
    <w:abstractNumId w:val="7"/>
  </w:num>
  <w:num w:numId="12" w16cid:durableId="1152260224">
    <w:abstractNumId w:val="6"/>
  </w:num>
  <w:num w:numId="13" w16cid:durableId="2076708103">
    <w:abstractNumId w:val="14"/>
  </w:num>
  <w:num w:numId="14" w16cid:durableId="2031180960">
    <w:abstractNumId w:val="9"/>
  </w:num>
  <w:num w:numId="15" w16cid:durableId="16594592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isplayBackgroundShape/>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2F7"/>
    <w:rsid w:val="00016C6D"/>
    <w:rsid w:val="000171D9"/>
    <w:rsid w:val="00056835"/>
    <w:rsid w:val="00086749"/>
    <w:rsid w:val="000B1392"/>
    <w:rsid w:val="000D517C"/>
    <w:rsid w:val="00124893"/>
    <w:rsid w:val="001854C6"/>
    <w:rsid w:val="001866AC"/>
    <w:rsid w:val="00192E47"/>
    <w:rsid w:val="001B1F1C"/>
    <w:rsid w:val="002157AA"/>
    <w:rsid w:val="0021709A"/>
    <w:rsid w:val="002558B3"/>
    <w:rsid w:val="00276687"/>
    <w:rsid w:val="002E1751"/>
    <w:rsid w:val="002E5714"/>
    <w:rsid w:val="002F5445"/>
    <w:rsid w:val="00303CF9"/>
    <w:rsid w:val="0031010C"/>
    <w:rsid w:val="00351329"/>
    <w:rsid w:val="00381DEB"/>
    <w:rsid w:val="003C3C8B"/>
    <w:rsid w:val="004237EB"/>
    <w:rsid w:val="00433495"/>
    <w:rsid w:val="00466B57"/>
    <w:rsid w:val="00496499"/>
    <w:rsid w:val="004A56D5"/>
    <w:rsid w:val="005053EA"/>
    <w:rsid w:val="005233BB"/>
    <w:rsid w:val="00644F16"/>
    <w:rsid w:val="00653B25"/>
    <w:rsid w:val="006C2176"/>
    <w:rsid w:val="00702002"/>
    <w:rsid w:val="00704655"/>
    <w:rsid w:val="00727329"/>
    <w:rsid w:val="007433BB"/>
    <w:rsid w:val="007B1F80"/>
    <w:rsid w:val="007E350E"/>
    <w:rsid w:val="008024FD"/>
    <w:rsid w:val="0083372D"/>
    <w:rsid w:val="008A2C92"/>
    <w:rsid w:val="009234AD"/>
    <w:rsid w:val="0094088B"/>
    <w:rsid w:val="00970FA0"/>
    <w:rsid w:val="00973325"/>
    <w:rsid w:val="009A0334"/>
    <w:rsid w:val="009C0348"/>
    <w:rsid w:val="00AE073E"/>
    <w:rsid w:val="00AE42F7"/>
    <w:rsid w:val="00B4118D"/>
    <w:rsid w:val="00B56F19"/>
    <w:rsid w:val="00BB2B25"/>
    <w:rsid w:val="00BC65BE"/>
    <w:rsid w:val="00BE534E"/>
    <w:rsid w:val="00C25FDB"/>
    <w:rsid w:val="00D14572"/>
    <w:rsid w:val="00D4392F"/>
    <w:rsid w:val="00D934F9"/>
    <w:rsid w:val="00DE34FD"/>
    <w:rsid w:val="00E73E97"/>
    <w:rsid w:val="00EB006B"/>
    <w:rsid w:val="00F02357"/>
    <w:rsid w:val="00F116CD"/>
    <w:rsid w:val="00F145E4"/>
    <w:rsid w:val="00F14F77"/>
    <w:rsid w:val="00F623E0"/>
    <w:rsid w:val="00FA4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FDCC3"/>
  <w15:chartTrackingRefBased/>
  <w15:docId w15:val="{29BB4BCF-A653-2844-9F60-FF7890D47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6CD"/>
    <w:pPr>
      <w:tabs>
        <w:tab w:val="center" w:pos="4680"/>
        <w:tab w:val="right" w:pos="9360"/>
      </w:tabs>
    </w:pPr>
  </w:style>
  <w:style w:type="character" w:customStyle="1" w:styleId="HeaderChar">
    <w:name w:val="Header Char"/>
    <w:basedOn w:val="DefaultParagraphFont"/>
    <w:link w:val="Header"/>
    <w:uiPriority w:val="99"/>
    <w:rsid w:val="00F116CD"/>
  </w:style>
  <w:style w:type="paragraph" w:styleId="Footer">
    <w:name w:val="footer"/>
    <w:basedOn w:val="Normal"/>
    <w:link w:val="FooterChar"/>
    <w:uiPriority w:val="99"/>
    <w:unhideWhenUsed/>
    <w:rsid w:val="00F116CD"/>
    <w:pPr>
      <w:tabs>
        <w:tab w:val="center" w:pos="4680"/>
        <w:tab w:val="right" w:pos="9360"/>
      </w:tabs>
    </w:pPr>
  </w:style>
  <w:style w:type="character" w:customStyle="1" w:styleId="FooterChar">
    <w:name w:val="Footer Char"/>
    <w:basedOn w:val="DefaultParagraphFont"/>
    <w:link w:val="Footer"/>
    <w:uiPriority w:val="99"/>
    <w:rsid w:val="00F116CD"/>
  </w:style>
  <w:style w:type="table" w:styleId="TableGrid">
    <w:name w:val="Table Grid"/>
    <w:basedOn w:val="TableNormal"/>
    <w:uiPriority w:val="39"/>
    <w:rsid w:val="00F1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2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ycoremke/Library/CloudStorage/OneDrive-NewMexicoHighlandsUniversity/Remke_Documents/NMHU/Classes/2023/FORS2010/Assignments/Introduction/Where_are_yo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Where_are_you.dotx</Template>
  <TotalTime>18</TotalTime>
  <Pages>2</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NMHU</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Remke, Michael</dc:creator>
  <cp:keywords/>
  <dc:description/>
  <cp:lastModifiedBy>Michael Remke</cp:lastModifiedBy>
  <cp:revision>23</cp:revision>
  <dcterms:created xsi:type="dcterms:W3CDTF">2023-12-08T21:36:00Z</dcterms:created>
  <dcterms:modified xsi:type="dcterms:W3CDTF">2023-12-08T22:25:00Z</dcterms:modified>
</cp:coreProperties>
</file>