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276687" w:rsidRDefault="00BC65BE" w:rsidP="006C2176">
      <w:pPr>
        <w:rPr>
          <w:rFonts w:ascii="Verdana" w:hAnsi="Verdana"/>
        </w:rPr>
      </w:pPr>
      <w:r w:rsidRPr="00276687">
        <w:rPr>
          <w:rFonts w:ascii="Verdana" w:hAnsi="Verdana"/>
        </w:rPr>
        <w:t>Name: __________________</w:t>
      </w:r>
    </w:p>
    <w:p w14:paraId="46BEF8A8" w14:textId="77777777" w:rsidR="00BC65BE" w:rsidRPr="00276687" w:rsidRDefault="00BC65BE" w:rsidP="006C2176">
      <w:pPr>
        <w:rPr>
          <w:rFonts w:ascii="Verdana" w:hAnsi="Verdana"/>
        </w:rPr>
      </w:pPr>
    </w:p>
    <w:p w14:paraId="1932695E" w14:textId="77777777" w:rsidR="006C2176" w:rsidRPr="00276687" w:rsidRDefault="006C2176" w:rsidP="006C2176">
      <w:pPr>
        <w:pStyle w:val="ListParagraph"/>
        <w:rPr>
          <w:rFonts w:ascii="Verdana" w:hAnsi="Verdana"/>
        </w:rPr>
      </w:pPr>
    </w:p>
    <w:p w14:paraId="3E00EFC0" w14:textId="605E8018" w:rsidR="00B4118D" w:rsidRDefault="00FA4DFE" w:rsidP="00FA4DFE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Writing prompt: Spend two minutes writing about the following prompt. </w:t>
      </w:r>
      <w:r w:rsidR="007B1F80">
        <w:rPr>
          <w:rFonts w:ascii="Verdana" w:hAnsi="Verdana"/>
        </w:rPr>
        <w:t>Describe silviculture</w:t>
      </w:r>
      <w:r w:rsidR="0094088B">
        <w:rPr>
          <w:rFonts w:ascii="Verdana" w:hAnsi="Verdana"/>
        </w:rPr>
        <w:t xml:space="preserve"> and how it relates to forestry and</w:t>
      </w:r>
      <w:r w:rsidR="00016C6D">
        <w:rPr>
          <w:rFonts w:ascii="Verdana" w:hAnsi="Verdana"/>
        </w:rPr>
        <w:t xml:space="preserve"> its</w:t>
      </w:r>
      <w:r w:rsidR="0094088B">
        <w:rPr>
          <w:rFonts w:ascii="Verdana" w:hAnsi="Verdana"/>
        </w:rPr>
        <w:t xml:space="preserve"> various disciplines. </w:t>
      </w:r>
    </w:p>
    <w:p w14:paraId="039FA956" w14:textId="77777777" w:rsidR="009C0348" w:rsidRDefault="009C0348" w:rsidP="009C0348">
      <w:pPr>
        <w:rPr>
          <w:rFonts w:ascii="Verdana" w:hAnsi="Verdana"/>
        </w:rPr>
      </w:pPr>
    </w:p>
    <w:p w14:paraId="62E17240" w14:textId="77777777" w:rsidR="009C0348" w:rsidRDefault="009C0348" w:rsidP="009C0348">
      <w:pPr>
        <w:rPr>
          <w:rFonts w:ascii="Verdana" w:hAnsi="Verdana"/>
        </w:rPr>
      </w:pPr>
    </w:p>
    <w:p w14:paraId="6CB06A6B" w14:textId="77777777" w:rsidR="009C0348" w:rsidRDefault="009C0348" w:rsidP="009C0348">
      <w:pPr>
        <w:rPr>
          <w:rFonts w:ascii="Verdana" w:hAnsi="Verdana"/>
        </w:rPr>
      </w:pPr>
    </w:p>
    <w:p w14:paraId="6A72DACA" w14:textId="77777777" w:rsidR="009C0348" w:rsidRDefault="009C0348" w:rsidP="009C0348">
      <w:pPr>
        <w:rPr>
          <w:rFonts w:ascii="Verdana" w:hAnsi="Verdana"/>
        </w:rPr>
      </w:pPr>
    </w:p>
    <w:p w14:paraId="40C470A0" w14:textId="77777777" w:rsidR="009C0348" w:rsidRDefault="009C0348" w:rsidP="009C0348">
      <w:pPr>
        <w:rPr>
          <w:rFonts w:ascii="Verdana" w:hAnsi="Verdana"/>
        </w:rPr>
      </w:pPr>
    </w:p>
    <w:p w14:paraId="5F99CEDC" w14:textId="77777777" w:rsidR="009C0348" w:rsidRDefault="009C0348" w:rsidP="009C0348">
      <w:pPr>
        <w:rPr>
          <w:rFonts w:ascii="Verdana" w:hAnsi="Verdana"/>
        </w:rPr>
      </w:pPr>
    </w:p>
    <w:p w14:paraId="6B2A27CF" w14:textId="1C98FED9" w:rsidR="009C0348" w:rsidRDefault="00016C6D" w:rsidP="009C0348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Why is science alone not enough to inform silviculture? </w:t>
      </w:r>
    </w:p>
    <w:p w14:paraId="19EBB4D7" w14:textId="77777777" w:rsidR="00016C6D" w:rsidRDefault="00016C6D" w:rsidP="00016C6D">
      <w:pPr>
        <w:rPr>
          <w:rFonts w:ascii="Verdana" w:hAnsi="Verdana"/>
        </w:rPr>
      </w:pPr>
    </w:p>
    <w:p w14:paraId="0D1AD7D5" w14:textId="77777777" w:rsidR="00016C6D" w:rsidRDefault="00016C6D" w:rsidP="00016C6D">
      <w:pPr>
        <w:rPr>
          <w:rFonts w:ascii="Verdana" w:hAnsi="Verdana"/>
        </w:rPr>
      </w:pPr>
    </w:p>
    <w:p w14:paraId="20D81360" w14:textId="77777777" w:rsidR="00016C6D" w:rsidRDefault="00016C6D" w:rsidP="00016C6D">
      <w:pPr>
        <w:rPr>
          <w:rFonts w:ascii="Verdana" w:hAnsi="Verdana"/>
        </w:rPr>
      </w:pPr>
    </w:p>
    <w:p w14:paraId="78083EAA" w14:textId="77777777" w:rsidR="00016C6D" w:rsidRDefault="00016C6D" w:rsidP="00016C6D">
      <w:pPr>
        <w:rPr>
          <w:rFonts w:ascii="Verdana" w:hAnsi="Verdana"/>
        </w:rPr>
      </w:pPr>
    </w:p>
    <w:p w14:paraId="41555516" w14:textId="77777777" w:rsidR="00016C6D" w:rsidRDefault="00016C6D" w:rsidP="00016C6D">
      <w:pPr>
        <w:rPr>
          <w:rFonts w:ascii="Verdana" w:hAnsi="Verdana"/>
        </w:rPr>
      </w:pPr>
    </w:p>
    <w:p w14:paraId="0CDE6454" w14:textId="2BF922F1" w:rsidR="00016C6D" w:rsidRDefault="002F5445" w:rsidP="00016C6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Goals and objectives are inherent to Silviculture. What were common early goals of silviculture (think 1900s)? How have these goals shifted to the modern era? </w:t>
      </w:r>
    </w:p>
    <w:p w14:paraId="1231476B" w14:textId="77777777" w:rsidR="002F5445" w:rsidRDefault="002F5445" w:rsidP="002F5445">
      <w:pPr>
        <w:rPr>
          <w:rFonts w:ascii="Verdana" w:hAnsi="Verdana"/>
        </w:rPr>
      </w:pPr>
    </w:p>
    <w:p w14:paraId="72BEA845" w14:textId="77777777" w:rsidR="002F5445" w:rsidRDefault="002F5445" w:rsidP="002F5445">
      <w:pPr>
        <w:rPr>
          <w:rFonts w:ascii="Verdana" w:hAnsi="Verdana"/>
        </w:rPr>
      </w:pPr>
    </w:p>
    <w:p w14:paraId="1BA8A6A5" w14:textId="77777777" w:rsidR="002F5445" w:rsidRDefault="002F5445" w:rsidP="002F5445">
      <w:pPr>
        <w:rPr>
          <w:rFonts w:ascii="Verdana" w:hAnsi="Verdana"/>
        </w:rPr>
      </w:pPr>
    </w:p>
    <w:p w14:paraId="1920F1F4" w14:textId="77777777" w:rsidR="002F5445" w:rsidRDefault="002F5445" w:rsidP="002F5445">
      <w:pPr>
        <w:rPr>
          <w:rFonts w:ascii="Verdana" w:hAnsi="Verdana"/>
        </w:rPr>
      </w:pPr>
    </w:p>
    <w:p w14:paraId="27AE1F83" w14:textId="77777777" w:rsidR="002F5445" w:rsidRDefault="002F5445" w:rsidP="002F5445">
      <w:pPr>
        <w:rPr>
          <w:rFonts w:ascii="Verdana" w:hAnsi="Verdana"/>
        </w:rPr>
      </w:pPr>
    </w:p>
    <w:p w14:paraId="1B780E26" w14:textId="77777777" w:rsidR="002F5445" w:rsidRDefault="002F5445" w:rsidP="002F5445">
      <w:pPr>
        <w:rPr>
          <w:rFonts w:ascii="Verdana" w:hAnsi="Verdana"/>
        </w:rPr>
      </w:pPr>
    </w:p>
    <w:p w14:paraId="516BAA2E" w14:textId="7CE19529" w:rsidR="002F5445" w:rsidRDefault="002F5445" w:rsidP="002F5445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are primary goals and challenges for silviculturists in the western United States? </w:t>
      </w:r>
    </w:p>
    <w:p w14:paraId="080A2838" w14:textId="77777777" w:rsidR="002F5445" w:rsidRDefault="002F5445" w:rsidP="002F5445">
      <w:pPr>
        <w:rPr>
          <w:rFonts w:ascii="Verdana" w:hAnsi="Verdana"/>
        </w:rPr>
      </w:pPr>
    </w:p>
    <w:p w14:paraId="2119E466" w14:textId="77777777" w:rsidR="002F5445" w:rsidRDefault="002F5445" w:rsidP="002F5445">
      <w:pPr>
        <w:rPr>
          <w:rFonts w:ascii="Verdana" w:hAnsi="Verdana"/>
        </w:rPr>
      </w:pPr>
    </w:p>
    <w:p w14:paraId="53729688" w14:textId="77777777" w:rsidR="002F5445" w:rsidRDefault="002F5445" w:rsidP="002F5445">
      <w:pPr>
        <w:rPr>
          <w:rFonts w:ascii="Verdana" w:hAnsi="Verdana"/>
        </w:rPr>
      </w:pPr>
    </w:p>
    <w:p w14:paraId="6FE7D1CB" w14:textId="77777777" w:rsidR="002F5445" w:rsidRDefault="002F5445" w:rsidP="002F5445">
      <w:pPr>
        <w:rPr>
          <w:rFonts w:ascii="Verdana" w:hAnsi="Verdana"/>
        </w:rPr>
      </w:pPr>
    </w:p>
    <w:p w14:paraId="5AFB8D1D" w14:textId="77777777" w:rsidR="002F5445" w:rsidRDefault="002F5445" w:rsidP="002F5445">
      <w:pPr>
        <w:rPr>
          <w:rFonts w:ascii="Verdana" w:hAnsi="Verdana"/>
        </w:rPr>
      </w:pPr>
    </w:p>
    <w:p w14:paraId="576F72E6" w14:textId="77777777" w:rsidR="002F5445" w:rsidRDefault="002F5445" w:rsidP="002F5445">
      <w:pPr>
        <w:rPr>
          <w:rFonts w:ascii="Verdana" w:hAnsi="Verdana"/>
        </w:rPr>
      </w:pPr>
    </w:p>
    <w:p w14:paraId="7F97C55B" w14:textId="42B19232" w:rsidR="002F5445" w:rsidRDefault="002F5445" w:rsidP="00727329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Conclusion writing prompt: Spend two </w:t>
      </w:r>
      <w:r w:rsidR="00086749">
        <w:rPr>
          <w:rFonts w:ascii="Verdana" w:hAnsi="Verdana"/>
        </w:rPr>
        <w:t>minutes</w:t>
      </w:r>
      <w:r>
        <w:rPr>
          <w:rFonts w:ascii="Verdana" w:hAnsi="Verdana"/>
        </w:rPr>
        <w:t xml:space="preserve"> – based on this discussion and your forestry experience so far, </w:t>
      </w:r>
      <w:r w:rsidR="00086749">
        <w:rPr>
          <w:rFonts w:ascii="Verdana" w:hAnsi="Verdana"/>
        </w:rPr>
        <w:t>what aspects of silviculture are you most excited about?</w:t>
      </w:r>
    </w:p>
    <w:p w14:paraId="74FB9BB5" w14:textId="77777777" w:rsidR="00A80CB7" w:rsidRDefault="00A80CB7" w:rsidP="00A80CB7">
      <w:pPr>
        <w:rPr>
          <w:rFonts w:ascii="Verdana" w:hAnsi="Verdana"/>
        </w:rPr>
      </w:pPr>
    </w:p>
    <w:p w14:paraId="17261BAA" w14:textId="77777777" w:rsidR="00A80CB7" w:rsidRDefault="00A80CB7" w:rsidP="00A80CB7">
      <w:pPr>
        <w:rPr>
          <w:rFonts w:ascii="Verdana" w:hAnsi="Verdana"/>
        </w:rPr>
      </w:pPr>
    </w:p>
    <w:p w14:paraId="42526EC5" w14:textId="1D4506B5" w:rsidR="00BE6B1D" w:rsidRDefault="00095700" w:rsidP="00A80CB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List forest types you are familiar with below and briefly describe how comfortable you are with common tree species and </w:t>
      </w:r>
      <w:r w:rsidR="0099728B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ecology of trees in each forest type. </w:t>
      </w:r>
    </w:p>
    <w:p w14:paraId="0CBD1E1E" w14:textId="77777777" w:rsidR="00BE6B1D" w:rsidRDefault="00BE6B1D" w:rsidP="00BE6B1D">
      <w:pPr>
        <w:rPr>
          <w:rFonts w:ascii="Verdana" w:hAnsi="Verdana"/>
        </w:rPr>
      </w:pPr>
    </w:p>
    <w:p w14:paraId="7F2F6F21" w14:textId="77777777" w:rsidR="00BE6B1D" w:rsidRDefault="00BE6B1D" w:rsidP="00BE6B1D">
      <w:pPr>
        <w:rPr>
          <w:rFonts w:ascii="Verdana" w:hAnsi="Verdana"/>
        </w:rPr>
      </w:pPr>
    </w:p>
    <w:p w14:paraId="4D7F717F" w14:textId="77777777" w:rsidR="00BE6B1D" w:rsidRDefault="00BE6B1D" w:rsidP="00BE6B1D">
      <w:pPr>
        <w:rPr>
          <w:rFonts w:ascii="Verdana" w:hAnsi="Verdana"/>
        </w:rPr>
      </w:pPr>
    </w:p>
    <w:p w14:paraId="6DA735A4" w14:textId="77777777" w:rsidR="00BE6B1D" w:rsidRDefault="00BE6B1D" w:rsidP="00BE6B1D">
      <w:pPr>
        <w:rPr>
          <w:rFonts w:ascii="Verdana" w:hAnsi="Verdana"/>
        </w:rPr>
      </w:pPr>
    </w:p>
    <w:p w14:paraId="1C8C2257" w14:textId="77777777" w:rsidR="00BE6B1D" w:rsidRDefault="00BE6B1D" w:rsidP="00BE6B1D">
      <w:pPr>
        <w:rPr>
          <w:rFonts w:ascii="Verdana" w:hAnsi="Verdana"/>
        </w:rPr>
      </w:pPr>
    </w:p>
    <w:p w14:paraId="050DD5FB" w14:textId="77777777" w:rsidR="00BE6B1D" w:rsidRDefault="00BE6B1D" w:rsidP="00BE6B1D">
      <w:pPr>
        <w:rPr>
          <w:rFonts w:ascii="Verdana" w:hAnsi="Verdana"/>
        </w:rPr>
      </w:pPr>
    </w:p>
    <w:p w14:paraId="1013B36B" w14:textId="77777777" w:rsidR="00BE6B1D" w:rsidRDefault="00BE6B1D" w:rsidP="00BE6B1D">
      <w:pPr>
        <w:rPr>
          <w:rFonts w:ascii="Verdana" w:hAnsi="Verdana"/>
        </w:rPr>
      </w:pPr>
    </w:p>
    <w:p w14:paraId="731EDBD3" w14:textId="77777777" w:rsidR="00BE6B1D" w:rsidRDefault="00BE6B1D" w:rsidP="00BE6B1D">
      <w:pPr>
        <w:rPr>
          <w:rFonts w:ascii="Verdana" w:hAnsi="Verdana"/>
        </w:rPr>
      </w:pPr>
    </w:p>
    <w:p w14:paraId="286CCB91" w14:textId="77777777" w:rsidR="00BE6B1D" w:rsidRDefault="00BE6B1D" w:rsidP="00BE6B1D">
      <w:pPr>
        <w:rPr>
          <w:rFonts w:ascii="Verdana" w:hAnsi="Verdana"/>
        </w:rPr>
      </w:pPr>
    </w:p>
    <w:p w14:paraId="1C0FC1D9" w14:textId="77777777" w:rsidR="00BE6B1D" w:rsidRDefault="00BE6B1D" w:rsidP="00BE6B1D">
      <w:pPr>
        <w:rPr>
          <w:rFonts w:ascii="Verdana" w:hAnsi="Verdana"/>
        </w:rPr>
      </w:pPr>
    </w:p>
    <w:p w14:paraId="5B15F955" w14:textId="77777777" w:rsidR="00BE6B1D" w:rsidRDefault="00BE6B1D" w:rsidP="00BE6B1D">
      <w:pPr>
        <w:rPr>
          <w:rFonts w:ascii="Verdana" w:hAnsi="Verdana"/>
        </w:rPr>
      </w:pPr>
    </w:p>
    <w:p w14:paraId="47A47749" w14:textId="77777777" w:rsidR="00BE6B1D" w:rsidRDefault="00BE6B1D" w:rsidP="00BE6B1D">
      <w:pPr>
        <w:rPr>
          <w:rFonts w:ascii="Verdana" w:hAnsi="Verdana"/>
        </w:rPr>
      </w:pPr>
    </w:p>
    <w:p w14:paraId="71275B8A" w14:textId="77777777" w:rsidR="00BE6B1D" w:rsidRDefault="00BE6B1D" w:rsidP="00BE6B1D">
      <w:pPr>
        <w:rPr>
          <w:rFonts w:ascii="Verdana" w:hAnsi="Verdana"/>
        </w:rPr>
      </w:pPr>
    </w:p>
    <w:p w14:paraId="3CDE506D" w14:textId="77777777" w:rsidR="00BE6B1D" w:rsidRDefault="00BE6B1D" w:rsidP="00BE6B1D">
      <w:pPr>
        <w:rPr>
          <w:rFonts w:ascii="Verdana" w:hAnsi="Verdana"/>
        </w:rPr>
      </w:pPr>
    </w:p>
    <w:p w14:paraId="65AD5917" w14:textId="77777777" w:rsidR="00BE6B1D" w:rsidRDefault="00BE6B1D" w:rsidP="00BE6B1D">
      <w:pPr>
        <w:rPr>
          <w:rFonts w:ascii="Verdana" w:hAnsi="Verdana"/>
          <w:u w:val="single"/>
        </w:rPr>
      </w:pPr>
    </w:p>
    <w:p w14:paraId="188D43AD" w14:textId="2AB226C2" w:rsidR="00A80CB7" w:rsidRPr="00BE6B1D" w:rsidRDefault="00BE6B1D" w:rsidP="00BE6B1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List forest types you want to learn more about. </w:t>
      </w:r>
      <w:r w:rsidR="00095700" w:rsidRPr="00BE6B1D">
        <w:rPr>
          <w:rFonts w:ascii="Verdana" w:hAnsi="Verdana"/>
        </w:rPr>
        <w:t xml:space="preserve"> </w:t>
      </w:r>
    </w:p>
    <w:sectPr w:rsidR="00A80CB7" w:rsidRPr="00BE6B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69F4" w14:textId="77777777" w:rsidR="00233613" w:rsidRDefault="00233613" w:rsidP="00F116CD">
      <w:r>
        <w:separator/>
      </w:r>
    </w:p>
  </w:endnote>
  <w:endnote w:type="continuationSeparator" w:id="0">
    <w:p w14:paraId="11470B15" w14:textId="77777777" w:rsidR="00233613" w:rsidRDefault="00233613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80C1" w14:textId="77777777" w:rsidR="00233613" w:rsidRDefault="00233613" w:rsidP="00F116CD">
      <w:r>
        <w:separator/>
      </w:r>
    </w:p>
  </w:footnote>
  <w:footnote w:type="continuationSeparator" w:id="0">
    <w:p w14:paraId="694CFD24" w14:textId="77777777" w:rsidR="00233613" w:rsidRDefault="00233613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19327591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4020</w:t>
    </w:r>
    <w:r w:rsidRPr="006C2176">
      <w:rPr>
        <w:rFonts w:ascii="Verdana" w:hAnsi="Verdana"/>
      </w:rPr>
      <w:tab/>
      <w:t>Dr. Michael Remke</w:t>
    </w:r>
  </w:p>
  <w:p w14:paraId="6EB13700" w14:textId="3E04D068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F116CD" w:rsidRPr="006C2176" w14:paraId="77A37ACC" w14:textId="77777777" w:rsidTr="00FA4DFE">
      <w:tc>
        <w:tcPr>
          <w:tcW w:w="5283" w:type="dxa"/>
          <w:tcBorders>
            <w:bottom w:val="single" w:sz="4" w:space="0" w:color="auto"/>
          </w:tcBorders>
          <w:shd w:val="clear" w:color="auto" w:fill="000000" w:themeFill="text1"/>
        </w:tcPr>
        <w:p w14:paraId="2184AE8F" w14:textId="7BDD2039" w:rsidR="00F116CD" w:rsidRPr="006C2176" w:rsidRDefault="00FA4DFE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Assignment:</w:t>
          </w:r>
          <w:r w:rsidR="002558B3">
            <w:rPr>
              <w:rFonts w:ascii="Verdana" w:hAnsi="Verdana"/>
            </w:rPr>
            <w:t xml:space="preserve"> To be a Silv</w:t>
          </w:r>
          <w:r>
            <w:rPr>
              <w:rFonts w:ascii="Verdana" w:hAnsi="Verdana"/>
            </w:rPr>
            <w:t>iculturist and forest experience survey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 w:themeFill="text1"/>
        </w:tcPr>
        <w:p w14:paraId="7A295E17" w14:textId="77777777" w:rsidR="00F116CD" w:rsidRPr="006C2176" w:rsidRDefault="00F116CD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 w:themeFill="text1"/>
        </w:tcPr>
        <w:p w14:paraId="200B96C3" w14:textId="0DEB723C" w:rsidR="00F116CD" w:rsidRPr="006C2176" w:rsidRDefault="00FA4DFE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: 10 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3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5"/>
  </w:num>
  <w:num w:numId="5" w16cid:durableId="1527670445">
    <w:abstractNumId w:val="11"/>
  </w:num>
  <w:num w:numId="6" w16cid:durableId="1119374124">
    <w:abstractNumId w:val="3"/>
  </w:num>
  <w:num w:numId="7" w16cid:durableId="39134529">
    <w:abstractNumId w:val="2"/>
  </w:num>
  <w:num w:numId="8" w16cid:durableId="305359311">
    <w:abstractNumId w:val="4"/>
  </w:num>
  <w:num w:numId="9" w16cid:durableId="190650827">
    <w:abstractNumId w:val="10"/>
  </w:num>
  <w:num w:numId="10" w16cid:durableId="457451703">
    <w:abstractNumId w:val="12"/>
  </w:num>
  <w:num w:numId="11" w16cid:durableId="1938321873">
    <w:abstractNumId w:val="7"/>
  </w:num>
  <w:num w:numId="12" w16cid:durableId="1152260224">
    <w:abstractNumId w:val="6"/>
  </w:num>
  <w:num w:numId="13" w16cid:durableId="2076708103">
    <w:abstractNumId w:val="14"/>
  </w:num>
  <w:num w:numId="14" w16cid:durableId="2031180960">
    <w:abstractNumId w:val="9"/>
  </w:num>
  <w:num w:numId="15" w16cid:durableId="165945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86749"/>
    <w:rsid w:val="00095700"/>
    <w:rsid w:val="000B1392"/>
    <w:rsid w:val="000D517C"/>
    <w:rsid w:val="00124893"/>
    <w:rsid w:val="001854C6"/>
    <w:rsid w:val="001866AC"/>
    <w:rsid w:val="00203E10"/>
    <w:rsid w:val="0021709A"/>
    <w:rsid w:val="00233613"/>
    <w:rsid w:val="002558B3"/>
    <w:rsid w:val="00276687"/>
    <w:rsid w:val="002E1751"/>
    <w:rsid w:val="002E5714"/>
    <w:rsid w:val="002F5445"/>
    <w:rsid w:val="00303CF9"/>
    <w:rsid w:val="0031010C"/>
    <w:rsid w:val="00392D1A"/>
    <w:rsid w:val="004237EB"/>
    <w:rsid w:val="00433495"/>
    <w:rsid w:val="00466B57"/>
    <w:rsid w:val="004A56D5"/>
    <w:rsid w:val="005233BB"/>
    <w:rsid w:val="006C2176"/>
    <w:rsid w:val="00702002"/>
    <w:rsid w:val="00704655"/>
    <w:rsid w:val="00727329"/>
    <w:rsid w:val="0075442E"/>
    <w:rsid w:val="007B1F80"/>
    <w:rsid w:val="007E350E"/>
    <w:rsid w:val="008024FD"/>
    <w:rsid w:val="0083372D"/>
    <w:rsid w:val="008A2C92"/>
    <w:rsid w:val="009234AD"/>
    <w:rsid w:val="0094088B"/>
    <w:rsid w:val="00970FA0"/>
    <w:rsid w:val="0099728B"/>
    <w:rsid w:val="009C0348"/>
    <w:rsid w:val="00A80CB7"/>
    <w:rsid w:val="00AE073E"/>
    <w:rsid w:val="00AE42F7"/>
    <w:rsid w:val="00B4118D"/>
    <w:rsid w:val="00BC65BE"/>
    <w:rsid w:val="00BE6B1D"/>
    <w:rsid w:val="00C25FDB"/>
    <w:rsid w:val="00D14572"/>
    <w:rsid w:val="00D934F9"/>
    <w:rsid w:val="00F02357"/>
    <w:rsid w:val="00F116CD"/>
    <w:rsid w:val="00F145E4"/>
    <w:rsid w:val="00F14F77"/>
    <w:rsid w:val="00F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28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18</cp:revision>
  <dcterms:created xsi:type="dcterms:W3CDTF">2023-12-08T18:33:00Z</dcterms:created>
  <dcterms:modified xsi:type="dcterms:W3CDTF">2023-12-15T21:34:00Z</dcterms:modified>
</cp:coreProperties>
</file>